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77FF" w14:textId="0A5D3FF4" w:rsidR="005203DD" w:rsidRDefault="0030155C" w:rsidP="002F1A16">
      <w:pPr>
        <w:pStyle w:val="CourseName"/>
        <w:spacing w:before="0" w:after="20"/>
      </w:pPr>
      <w:r>
        <w:t>Polaris</w:t>
      </w:r>
      <w:r w:rsidR="002A43E3" w:rsidRPr="002A43E3">
        <w:t>: Patron Services &amp; Circulation</w:t>
      </w:r>
    </w:p>
    <w:p w14:paraId="37403CB7" w14:textId="77777777" w:rsidR="00E5554F" w:rsidRDefault="00E5554F" w:rsidP="00AC683B">
      <w:pPr>
        <w:pStyle w:val="Heading1"/>
        <w:sectPr w:rsidR="00E5554F" w:rsidSect="00B91B54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907" w:right="1440" w:bottom="1080" w:left="1440" w:header="432" w:footer="576" w:gutter="0"/>
          <w:cols w:space="720"/>
          <w:docGrid w:linePitch="360"/>
        </w:sectPr>
      </w:pPr>
    </w:p>
    <w:p w14:paraId="45D0C03D" w14:textId="77777777" w:rsidR="00D847FC" w:rsidRDefault="00D847FC" w:rsidP="00D847FC">
      <w:pPr>
        <w:pStyle w:val="CourseName"/>
      </w:pPr>
      <w:r>
        <w:rPr>
          <w:sz w:val="22"/>
          <w:szCs w:val="22"/>
        </w:rPr>
        <w:t xml:space="preserve">Pre-Requisite </w:t>
      </w:r>
      <w:r w:rsidRPr="00D552DC">
        <w:rPr>
          <w:sz w:val="22"/>
          <w:szCs w:val="22"/>
        </w:rPr>
        <w:t>Videos</w:t>
      </w:r>
    </w:p>
    <w:p w14:paraId="746BC57D" w14:textId="77777777" w:rsidR="00D847FC" w:rsidRPr="00D847FC" w:rsidRDefault="00D847FC" w:rsidP="00D847F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14" w:tgtFrame="_blank" w:history="1">
        <w:r w:rsidRPr="00D847FC">
          <w:rPr>
            <w:rStyle w:val="Hyperlink"/>
            <w:rFonts w:ascii="Arial" w:hAnsi="Arial" w:cs="Arial"/>
            <w:sz w:val="18"/>
            <w:szCs w:val="18"/>
          </w:rPr>
          <w:t>Leap Navigation and Searching (6 min.) </w:t>
        </w:r>
      </w:hyperlink>
    </w:p>
    <w:p w14:paraId="65844ABD" w14:textId="77777777" w:rsidR="00D847FC" w:rsidRPr="00D847FC" w:rsidRDefault="00D847FC" w:rsidP="00D847F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15" w:tgtFrame="_blank" w:history="1">
        <w:r w:rsidRPr="00D847FC">
          <w:rPr>
            <w:rStyle w:val="Hyperlink"/>
            <w:rFonts w:ascii="Arial" w:hAnsi="Arial" w:cs="Arial"/>
            <w:sz w:val="18"/>
            <w:szCs w:val="18"/>
          </w:rPr>
          <w:t>Record Sets (5 min.) </w:t>
        </w:r>
      </w:hyperlink>
    </w:p>
    <w:p w14:paraId="1F3417F1" w14:textId="77777777" w:rsidR="00D847FC" w:rsidRPr="00D847FC" w:rsidRDefault="00D847FC" w:rsidP="00D847F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16" w:tgtFrame="_blank" w:history="1">
        <w:r w:rsidRPr="00D847FC">
          <w:rPr>
            <w:rStyle w:val="Hyperlink"/>
            <w:rFonts w:ascii="Arial" w:hAnsi="Arial" w:cs="Arial"/>
            <w:sz w:val="18"/>
            <w:szCs w:val="18"/>
          </w:rPr>
          <w:t>Standard Reports (5 min.) </w:t>
        </w:r>
      </w:hyperlink>
    </w:p>
    <w:p w14:paraId="50F9F7CC" w14:textId="42DEE2EF" w:rsidR="00D847FC" w:rsidRPr="00D847FC" w:rsidRDefault="00D847FC" w:rsidP="00D847F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17" w:tgtFrame="_blank" w:history="1">
        <w:r w:rsidRPr="00D847FC">
          <w:rPr>
            <w:rStyle w:val="Hyperlink"/>
            <w:rFonts w:ascii="Arial" w:hAnsi="Arial" w:cs="Arial"/>
            <w:sz w:val="18"/>
            <w:szCs w:val="18"/>
          </w:rPr>
          <w:t>Check In &amp; Check Out (3 min.) </w:t>
        </w:r>
      </w:hyperlink>
    </w:p>
    <w:p w14:paraId="55EF9902" w14:textId="43EA1570" w:rsidR="00D847FC" w:rsidRPr="00D847FC" w:rsidRDefault="00D847FC" w:rsidP="00D847F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18" w:tgtFrame="_blank" w:history="1">
        <w:r w:rsidRPr="00D847FC">
          <w:rPr>
            <w:rStyle w:val="Hyperlink"/>
            <w:rFonts w:ascii="Arial" w:hAnsi="Arial" w:cs="Arial"/>
            <w:sz w:val="18"/>
            <w:szCs w:val="18"/>
          </w:rPr>
          <w:t>Patron Management (3 min.) </w:t>
        </w:r>
      </w:hyperlink>
    </w:p>
    <w:p w14:paraId="6625E0E8" w14:textId="68FF04AB" w:rsidR="00D847FC" w:rsidRPr="00D847FC" w:rsidRDefault="00D847FC" w:rsidP="00D847F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19" w:tgtFrame="_blank" w:history="1">
        <w:r w:rsidRPr="00D847FC">
          <w:rPr>
            <w:rStyle w:val="Hyperlink"/>
            <w:rFonts w:ascii="Arial" w:hAnsi="Arial" w:cs="Arial"/>
            <w:sz w:val="18"/>
            <w:szCs w:val="18"/>
          </w:rPr>
          <w:t>Creating Holds (3 min.) </w:t>
        </w:r>
      </w:hyperlink>
    </w:p>
    <w:p w14:paraId="5A6CB4B6" w14:textId="03EE03B5" w:rsidR="00D847FC" w:rsidRPr="00D847FC" w:rsidRDefault="00D847FC" w:rsidP="00D847F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20" w:tgtFrame="_blank" w:history="1">
        <w:r w:rsidRPr="00D847FC">
          <w:rPr>
            <w:rStyle w:val="Hyperlink"/>
            <w:rFonts w:ascii="Arial" w:hAnsi="Arial" w:cs="Arial"/>
            <w:sz w:val="18"/>
            <w:szCs w:val="18"/>
          </w:rPr>
          <w:t>Managing Patron Holds (4 min.) </w:t>
        </w:r>
      </w:hyperlink>
    </w:p>
    <w:p w14:paraId="7CF1D943" w14:textId="233F64DC" w:rsidR="00D847FC" w:rsidRPr="00D847FC" w:rsidRDefault="00D847FC" w:rsidP="00D847F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21" w:tgtFrame="_blank" w:history="1">
        <w:r w:rsidRPr="00D847FC">
          <w:rPr>
            <w:rStyle w:val="Hyperlink"/>
            <w:rFonts w:ascii="Arial" w:hAnsi="Arial" w:cs="Arial"/>
            <w:sz w:val="18"/>
            <w:szCs w:val="18"/>
          </w:rPr>
          <w:t>Picklist Processing (2 min.) </w:t>
        </w:r>
      </w:hyperlink>
    </w:p>
    <w:p w14:paraId="6C90439B" w14:textId="38308370" w:rsidR="00D847FC" w:rsidRPr="00D847FC" w:rsidRDefault="00D847FC" w:rsidP="00D847F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22" w:tgtFrame="_blank" w:history="1">
        <w:r w:rsidRPr="00D847FC">
          <w:rPr>
            <w:rStyle w:val="Hyperlink"/>
            <w:rFonts w:ascii="Arial" w:hAnsi="Arial" w:cs="Arial"/>
            <w:sz w:val="18"/>
            <w:szCs w:val="18"/>
          </w:rPr>
          <w:t>Leap Offline Circulation (5 min.) </w:t>
        </w:r>
      </w:hyperlink>
    </w:p>
    <w:p w14:paraId="1000AA0A" w14:textId="459140E7" w:rsidR="00D847FC" w:rsidRPr="00D847FC" w:rsidRDefault="00D847FC" w:rsidP="00D847F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23" w:tgtFrame="_blank" w:history="1">
        <w:r w:rsidRPr="00D847FC">
          <w:rPr>
            <w:rStyle w:val="Hyperlink"/>
            <w:rFonts w:ascii="Arial" w:hAnsi="Arial" w:cs="Arial"/>
            <w:sz w:val="18"/>
            <w:szCs w:val="18"/>
          </w:rPr>
          <w:t>Offline Circulation in the Staff Client (3 min.) </w:t>
        </w:r>
      </w:hyperlink>
    </w:p>
    <w:p w14:paraId="6D071989" w14:textId="5BC751D2" w:rsidR="00D847FC" w:rsidRPr="00D847FC" w:rsidRDefault="00D847FC" w:rsidP="00D847F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24" w:tgtFrame="_blank" w:history="1">
        <w:r w:rsidRPr="00D847FC">
          <w:rPr>
            <w:rStyle w:val="Hyperlink"/>
            <w:rFonts w:ascii="Arial" w:hAnsi="Arial" w:cs="Arial"/>
            <w:sz w:val="18"/>
            <w:szCs w:val="18"/>
          </w:rPr>
          <w:t>Blocks (4 min.) </w:t>
        </w:r>
      </w:hyperlink>
    </w:p>
    <w:p w14:paraId="6AB4C4C7" w14:textId="6A3247DE" w:rsidR="00D847FC" w:rsidRPr="00D847FC" w:rsidRDefault="00D847FC" w:rsidP="00D847F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25" w:tgtFrame="_blank" w:history="1">
        <w:r w:rsidRPr="00D847FC">
          <w:rPr>
            <w:rStyle w:val="Hyperlink"/>
            <w:rFonts w:ascii="Arial" w:hAnsi="Arial" w:cs="Arial"/>
            <w:sz w:val="18"/>
            <w:szCs w:val="18"/>
          </w:rPr>
          <w:t>Fines &amp; Fees (3 min.) </w:t>
        </w:r>
      </w:hyperlink>
    </w:p>
    <w:p w14:paraId="50506FFD" w14:textId="0D9A55E9" w:rsidR="00D847FC" w:rsidRPr="00D847FC" w:rsidRDefault="00D847FC" w:rsidP="00D847F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26" w:tgtFrame="_blank" w:history="1">
        <w:r w:rsidRPr="00D847FC">
          <w:rPr>
            <w:rStyle w:val="Hyperlink"/>
            <w:rFonts w:ascii="Arial" w:hAnsi="Arial" w:cs="Arial"/>
            <w:sz w:val="18"/>
            <w:szCs w:val="18"/>
          </w:rPr>
          <w:t>Notices (3 min.) </w:t>
        </w:r>
      </w:hyperlink>
    </w:p>
    <w:p w14:paraId="2F5AF640" w14:textId="77777777" w:rsidR="00D847FC" w:rsidRDefault="00D847FC" w:rsidP="00D847FC">
      <w:pPr>
        <w:pStyle w:val="Heading1"/>
        <w:sectPr w:rsidR="00D847FC" w:rsidSect="00B91B54">
          <w:type w:val="continuous"/>
          <w:pgSz w:w="12240" w:h="15840" w:code="1"/>
          <w:pgMar w:top="907" w:right="1440" w:bottom="1080" w:left="1440" w:header="547" w:footer="720" w:gutter="0"/>
          <w:cols w:space="720"/>
          <w:docGrid w:linePitch="360"/>
        </w:sectPr>
      </w:pPr>
    </w:p>
    <w:p w14:paraId="7A8FA2BB" w14:textId="30DF8706" w:rsidR="00D847FC" w:rsidRDefault="00D847FC" w:rsidP="00D847FC">
      <w:pPr>
        <w:pStyle w:val="Heading1"/>
      </w:pPr>
      <w:r>
        <w:t>Searching</w:t>
      </w:r>
    </w:p>
    <w:p w14:paraId="7362E2C1" w14:textId="57B25C2B" w:rsidR="00D847FC" w:rsidRDefault="00D847FC" w:rsidP="00D847FC">
      <w:pPr>
        <w:pStyle w:val="BulletedListLevel1"/>
      </w:pPr>
      <w:r>
        <w:t>Questions?</w:t>
      </w:r>
    </w:p>
    <w:p w14:paraId="6AADD99A" w14:textId="13CAFE7F" w:rsidR="00D847FC" w:rsidRDefault="00D847FC" w:rsidP="00D847FC">
      <w:pPr>
        <w:pStyle w:val="BulletedListLevel1"/>
      </w:pPr>
      <w:r>
        <w:t>User preferences</w:t>
      </w:r>
    </w:p>
    <w:p w14:paraId="524540B8" w14:textId="03852A4E" w:rsidR="00D847FC" w:rsidRDefault="00D847FC" w:rsidP="002A43E3">
      <w:pPr>
        <w:pStyle w:val="BulletedListLevel1"/>
      </w:pPr>
      <w:r>
        <w:t>Saved Searches</w:t>
      </w:r>
    </w:p>
    <w:p w14:paraId="40FFF631" w14:textId="3B29EBBB" w:rsidR="002A43E3" w:rsidRDefault="002A43E3" w:rsidP="002A43E3">
      <w:pPr>
        <w:pStyle w:val="Heading1"/>
      </w:pPr>
      <w:r>
        <w:t xml:space="preserve">Patron Creation and Maintenance </w:t>
      </w:r>
    </w:p>
    <w:p w14:paraId="369480A8" w14:textId="27B68273" w:rsidR="002A43E3" w:rsidRDefault="00FF2A7C" w:rsidP="002A43E3">
      <w:pPr>
        <w:pStyle w:val="BulletedListLevel1"/>
      </w:pPr>
      <w:r>
        <w:t>Quick Patron Registration</w:t>
      </w:r>
    </w:p>
    <w:p w14:paraId="565F331B" w14:textId="4DA515D7" w:rsidR="00FF2A7C" w:rsidRDefault="00FF2A7C" w:rsidP="00FF2A7C">
      <w:pPr>
        <w:pStyle w:val="BulletedListLevel2"/>
      </w:pPr>
      <w:r>
        <w:t>Focus on customer specific fields</w:t>
      </w:r>
    </w:p>
    <w:p w14:paraId="16DEAE82" w14:textId="77777777" w:rsidR="002A43E3" w:rsidRDefault="002A43E3" w:rsidP="002A43E3">
      <w:pPr>
        <w:pStyle w:val="BulletedListLevel1"/>
      </w:pPr>
      <w:r>
        <w:t>Copying &amp; deleting patrons</w:t>
      </w:r>
    </w:p>
    <w:p w14:paraId="77D98152" w14:textId="77777777" w:rsidR="002A43E3" w:rsidRDefault="002A43E3" w:rsidP="002A43E3">
      <w:pPr>
        <w:pStyle w:val="BulletedListLevel1"/>
      </w:pPr>
      <w:r>
        <w:t>Merging patron records</w:t>
      </w:r>
    </w:p>
    <w:p w14:paraId="223B8470" w14:textId="77777777" w:rsidR="002A43E3" w:rsidRDefault="002A43E3" w:rsidP="002A43E3">
      <w:pPr>
        <w:pStyle w:val="Heading1"/>
      </w:pPr>
      <w:r>
        <w:t xml:space="preserve">Circulation Functions </w:t>
      </w:r>
    </w:p>
    <w:p w14:paraId="605480A5" w14:textId="77777777" w:rsidR="002A43E3" w:rsidRDefault="002A43E3" w:rsidP="002A43E3">
      <w:pPr>
        <w:pStyle w:val="BulletedListLevel1"/>
      </w:pPr>
      <w:r>
        <w:t>Check Out</w:t>
      </w:r>
    </w:p>
    <w:p w14:paraId="24D8307B" w14:textId="77777777" w:rsidR="002A43E3" w:rsidRDefault="002A43E3" w:rsidP="002A43E3">
      <w:pPr>
        <w:pStyle w:val="BulletedListLevel2"/>
      </w:pPr>
      <w:r>
        <w:t xml:space="preserve">Reset </w:t>
      </w:r>
      <w:proofErr w:type="gramStart"/>
      <w:r>
        <w:t>a date</w:t>
      </w:r>
      <w:proofErr w:type="gramEnd"/>
      <w:r>
        <w:t xml:space="preserve"> due</w:t>
      </w:r>
    </w:p>
    <w:p w14:paraId="14C89FCD" w14:textId="77777777" w:rsidR="002A43E3" w:rsidRDefault="002A43E3" w:rsidP="002A43E3">
      <w:pPr>
        <w:pStyle w:val="BulletedListLevel2"/>
      </w:pPr>
      <w:proofErr w:type="gramStart"/>
      <w:r>
        <w:t>Assign</w:t>
      </w:r>
      <w:proofErr w:type="gramEnd"/>
      <w:r>
        <w:t xml:space="preserve"> a special loan</w:t>
      </w:r>
    </w:p>
    <w:p w14:paraId="6FA72907" w14:textId="77777777" w:rsidR="002A43E3" w:rsidRDefault="002A43E3" w:rsidP="002A43E3">
      <w:pPr>
        <w:pStyle w:val="BulletedListLevel2"/>
      </w:pPr>
      <w:r>
        <w:t xml:space="preserve">Configure patrons for </w:t>
      </w:r>
      <w:proofErr w:type="spellStart"/>
      <w:r>
        <w:t>eReceipts</w:t>
      </w:r>
      <w:proofErr w:type="spellEnd"/>
    </w:p>
    <w:p w14:paraId="7ADDDC2A" w14:textId="77777777" w:rsidR="002A43E3" w:rsidRDefault="002A43E3" w:rsidP="002A43E3">
      <w:pPr>
        <w:pStyle w:val="BulletedListLevel2"/>
      </w:pPr>
      <w:r>
        <w:t>Circulation on-the-fly</w:t>
      </w:r>
    </w:p>
    <w:p w14:paraId="2C542362" w14:textId="77777777" w:rsidR="002A43E3" w:rsidRDefault="002A43E3" w:rsidP="002A43E3">
      <w:pPr>
        <w:pStyle w:val="BulletedListLevel1"/>
      </w:pPr>
      <w:r>
        <w:t>Out/Overdue</w:t>
      </w:r>
    </w:p>
    <w:p w14:paraId="32DE1E46" w14:textId="77777777" w:rsidR="002A43E3" w:rsidRDefault="002A43E3" w:rsidP="002A43E3">
      <w:pPr>
        <w:pStyle w:val="BulletedListLevel2"/>
      </w:pPr>
      <w:r>
        <w:t>Renew</w:t>
      </w:r>
    </w:p>
    <w:p w14:paraId="0E3C3BB3" w14:textId="77777777" w:rsidR="002A43E3" w:rsidRDefault="002A43E3" w:rsidP="002A43E3">
      <w:pPr>
        <w:pStyle w:val="BulletedListLevel2"/>
      </w:pPr>
      <w:r>
        <w:t xml:space="preserve">Special </w:t>
      </w:r>
      <w:proofErr w:type="gramStart"/>
      <w:r>
        <w:t>renew</w:t>
      </w:r>
      <w:proofErr w:type="gramEnd"/>
    </w:p>
    <w:p w14:paraId="37CAF474" w14:textId="77777777" w:rsidR="002A43E3" w:rsidRDefault="002A43E3" w:rsidP="002A43E3">
      <w:pPr>
        <w:pStyle w:val="BulletedListLevel2"/>
      </w:pPr>
      <w:r>
        <w:t>Reset due date</w:t>
      </w:r>
    </w:p>
    <w:p w14:paraId="0010E95A" w14:textId="77777777" w:rsidR="002A43E3" w:rsidRDefault="002A43E3" w:rsidP="002A43E3">
      <w:pPr>
        <w:pStyle w:val="BulletedListLevel2"/>
      </w:pPr>
      <w:r>
        <w:t>Estimate fines</w:t>
      </w:r>
    </w:p>
    <w:p w14:paraId="23D4C1B1" w14:textId="77777777" w:rsidR="002A43E3" w:rsidRDefault="002A43E3" w:rsidP="002A43E3">
      <w:pPr>
        <w:pStyle w:val="BulletedListLevel2"/>
      </w:pPr>
      <w:proofErr w:type="gramStart"/>
      <w:r>
        <w:t>Make</w:t>
      </w:r>
      <w:proofErr w:type="gramEnd"/>
      <w:r>
        <w:t xml:space="preserve"> a claim</w:t>
      </w:r>
    </w:p>
    <w:p w14:paraId="34176C49" w14:textId="2ECDCC98" w:rsidR="002A43E3" w:rsidRDefault="002A43E3" w:rsidP="002A43E3">
      <w:pPr>
        <w:pStyle w:val="BulletedListLevel2"/>
      </w:pPr>
      <w:r>
        <w:t>Declare lost</w:t>
      </w:r>
      <w:r w:rsidR="00D847FC">
        <w:br/>
      </w:r>
    </w:p>
    <w:p w14:paraId="7E920B65" w14:textId="528B66DA" w:rsidR="00D12CB0" w:rsidRDefault="00D12CB0" w:rsidP="002A43E3">
      <w:pPr>
        <w:pStyle w:val="BulletedListLevel2"/>
      </w:pPr>
      <w:r>
        <w:t>Declare damaged</w:t>
      </w:r>
    </w:p>
    <w:p w14:paraId="51A94AE2" w14:textId="77777777" w:rsidR="002A43E3" w:rsidRPr="002A43E3" w:rsidRDefault="002A43E3" w:rsidP="002A43E3">
      <w:pPr>
        <w:pStyle w:val="BulletedListLevel2"/>
      </w:pPr>
      <w:r w:rsidRPr="002A43E3">
        <w:t>Notification history</w:t>
      </w:r>
    </w:p>
    <w:p w14:paraId="3538C932" w14:textId="0A1EAA09" w:rsidR="00907A3E" w:rsidRDefault="002A43E3" w:rsidP="00E324D4">
      <w:pPr>
        <w:pStyle w:val="BulletedListLevel2"/>
      </w:pPr>
      <w:r w:rsidRPr="002A43E3">
        <w:t xml:space="preserve">Print list </w:t>
      </w:r>
    </w:p>
    <w:p w14:paraId="3DA658C5" w14:textId="60CD0B56" w:rsidR="002A43E3" w:rsidRPr="002A43E3" w:rsidRDefault="002A43E3" w:rsidP="002A43E3">
      <w:pPr>
        <w:pStyle w:val="BulletedListLevel1"/>
      </w:pPr>
      <w:r w:rsidRPr="002A43E3">
        <w:t>Check In</w:t>
      </w:r>
    </w:p>
    <w:p w14:paraId="17469F70" w14:textId="77777777" w:rsidR="002A43E3" w:rsidRPr="002A43E3" w:rsidRDefault="002A43E3" w:rsidP="002A43E3">
      <w:pPr>
        <w:pStyle w:val="BulletedListLevel2"/>
      </w:pPr>
      <w:r w:rsidRPr="002A43E3">
        <w:t>In house</w:t>
      </w:r>
    </w:p>
    <w:p w14:paraId="0B5F45AF" w14:textId="77777777" w:rsidR="002A43E3" w:rsidRDefault="002A43E3" w:rsidP="002A43E3">
      <w:pPr>
        <w:pStyle w:val="BulletedListLevel2"/>
      </w:pPr>
      <w:r w:rsidRPr="002A43E3">
        <w:t>Missing Part</w:t>
      </w:r>
    </w:p>
    <w:p w14:paraId="64CA5767" w14:textId="64FA74DB" w:rsidR="00D12CB0" w:rsidRPr="002A43E3" w:rsidRDefault="00D12CB0" w:rsidP="002A43E3">
      <w:pPr>
        <w:pStyle w:val="BulletedListLevel2"/>
      </w:pPr>
      <w:r>
        <w:t>Damaged</w:t>
      </w:r>
    </w:p>
    <w:p w14:paraId="610114AD" w14:textId="77777777" w:rsidR="002A43E3" w:rsidRPr="002A43E3" w:rsidRDefault="002A43E3" w:rsidP="002A43E3">
      <w:pPr>
        <w:pStyle w:val="BulletedListLevel2"/>
      </w:pPr>
      <w:r w:rsidRPr="002A43E3">
        <w:t>Managing items at check in</w:t>
      </w:r>
    </w:p>
    <w:p w14:paraId="5E061F68" w14:textId="77777777" w:rsidR="002A43E3" w:rsidRDefault="002A43E3" w:rsidP="002A43E3">
      <w:pPr>
        <w:pStyle w:val="Heading1"/>
      </w:pPr>
      <w:r>
        <w:t xml:space="preserve">Working with Patrons </w:t>
      </w:r>
    </w:p>
    <w:p w14:paraId="2BEFBDC9" w14:textId="5FD142D4" w:rsidR="002A43E3" w:rsidRPr="002A43E3" w:rsidRDefault="00FF2A7C" w:rsidP="002A43E3">
      <w:pPr>
        <w:pStyle w:val="BulletedListLevel1"/>
      </w:pPr>
      <w:r>
        <w:t xml:space="preserve">Review </w:t>
      </w:r>
      <w:r w:rsidR="002A43E3" w:rsidRPr="002A43E3">
        <w:t>Account</w:t>
      </w:r>
    </w:p>
    <w:p w14:paraId="56DEC20A" w14:textId="793EF443" w:rsidR="002A43E3" w:rsidRPr="002A43E3" w:rsidRDefault="00FF2A7C" w:rsidP="002A43E3">
      <w:pPr>
        <w:pStyle w:val="BulletedListLevel2"/>
      </w:pPr>
      <w:r>
        <w:t>Manual Fee reasons</w:t>
      </w:r>
    </w:p>
    <w:p w14:paraId="3AC6CAEE" w14:textId="77777777" w:rsidR="002A43E3" w:rsidRPr="002A43E3" w:rsidRDefault="002A43E3" w:rsidP="002A43E3">
      <w:pPr>
        <w:pStyle w:val="BulletedListLevel2"/>
      </w:pPr>
      <w:r w:rsidRPr="002A43E3">
        <w:t>Transaction summary</w:t>
      </w:r>
    </w:p>
    <w:p w14:paraId="15A17515" w14:textId="58DDC1C1" w:rsidR="00E324D4" w:rsidRPr="002A43E3" w:rsidRDefault="002A43E3" w:rsidP="00D847FC">
      <w:pPr>
        <w:pStyle w:val="BulletedListLevel2"/>
      </w:pPr>
      <w:r w:rsidRPr="002A43E3">
        <w:t>Manual billing</w:t>
      </w:r>
    </w:p>
    <w:p w14:paraId="4EFCC457" w14:textId="77777777" w:rsidR="002A43E3" w:rsidRPr="002A43E3" w:rsidRDefault="002A43E3" w:rsidP="002A43E3">
      <w:pPr>
        <w:pStyle w:val="BulletedListLevel1"/>
      </w:pPr>
      <w:r w:rsidRPr="002A43E3">
        <w:t>Claims/Lost</w:t>
      </w:r>
    </w:p>
    <w:p w14:paraId="52052DEC" w14:textId="77777777" w:rsidR="002A43E3" w:rsidRPr="002A43E3" w:rsidRDefault="002A43E3" w:rsidP="002A43E3">
      <w:pPr>
        <w:pStyle w:val="BulletedListLevel2"/>
      </w:pPr>
      <w:r w:rsidRPr="002A43E3">
        <w:t>View claimed items</w:t>
      </w:r>
    </w:p>
    <w:p w14:paraId="2BBF9B4A" w14:textId="77777777" w:rsidR="002A43E3" w:rsidRPr="002A43E3" w:rsidRDefault="002A43E3" w:rsidP="002A43E3">
      <w:pPr>
        <w:pStyle w:val="BulletedListLevel2"/>
      </w:pPr>
      <w:r w:rsidRPr="002A43E3">
        <w:t>View lost items</w:t>
      </w:r>
    </w:p>
    <w:p w14:paraId="70B53694" w14:textId="77777777" w:rsidR="002A43E3" w:rsidRPr="002A43E3" w:rsidRDefault="002A43E3" w:rsidP="002A43E3">
      <w:pPr>
        <w:pStyle w:val="BulletedListLevel2"/>
      </w:pPr>
      <w:r w:rsidRPr="002A43E3">
        <w:t>Reset claim count</w:t>
      </w:r>
    </w:p>
    <w:p w14:paraId="72FBBDA7" w14:textId="77777777" w:rsidR="002A43E3" w:rsidRPr="002A43E3" w:rsidRDefault="002A43E3" w:rsidP="002A43E3">
      <w:pPr>
        <w:pStyle w:val="BulletedListLevel2"/>
      </w:pPr>
      <w:r w:rsidRPr="002A43E3">
        <w:t>Estimate fines</w:t>
      </w:r>
    </w:p>
    <w:p w14:paraId="3EA7B378" w14:textId="77777777" w:rsidR="002A43E3" w:rsidRPr="002A43E3" w:rsidRDefault="002A43E3" w:rsidP="002A43E3">
      <w:pPr>
        <w:pStyle w:val="BulletedListLevel2"/>
      </w:pPr>
      <w:r w:rsidRPr="002A43E3">
        <w:t>Notification history</w:t>
      </w:r>
    </w:p>
    <w:p w14:paraId="429CC98D" w14:textId="77777777" w:rsidR="002A43E3" w:rsidRPr="002A43E3" w:rsidRDefault="002A43E3" w:rsidP="002A43E3">
      <w:pPr>
        <w:pStyle w:val="BulletedListLevel2"/>
      </w:pPr>
      <w:r w:rsidRPr="002A43E3">
        <w:t>Declare lost</w:t>
      </w:r>
    </w:p>
    <w:p w14:paraId="223A8F97" w14:textId="77777777" w:rsidR="00D847FC" w:rsidRDefault="00D847FC" w:rsidP="002A43E3">
      <w:pPr>
        <w:pStyle w:val="Heading1"/>
      </w:pPr>
    </w:p>
    <w:p w14:paraId="06ABA33D" w14:textId="77777777" w:rsidR="00D847FC" w:rsidRDefault="00D847FC" w:rsidP="002A43E3">
      <w:pPr>
        <w:pStyle w:val="Heading1"/>
      </w:pPr>
    </w:p>
    <w:p w14:paraId="3CE21EA0" w14:textId="3BA366CD" w:rsidR="002A43E3" w:rsidRPr="00CB76DB" w:rsidRDefault="002A43E3" w:rsidP="002A43E3">
      <w:pPr>
        <w:pStyle w:val="Heading1"/>
      </w:pPr>
      <w:r w:rsidRPr="00CB76DB">
        <w:t xml:space="preserve">Patron Information </w:t>
      </w:r>
    </w:p>
    <w:p w14:paraId="49BDA715" w14:textId="77777777" w:rsidR="002A43E3" w:rsidRPr="00CB76DB" w:rsidRDefault="002A43E3" w:rsidP="002A43E3">
      <w:pPr>
        <w:pStyle w:val="BulletedListLevel1"/>
      </w:pPr>
      <w:r w:rsidRPr="00CB76DB">
        <w:t>Reading history</w:t>
      </w:r>
    </w:p>
    <w:p w14:paraId="0BBFAAFF" w14:textId="77777777" w:rsidR="002A43E3" w:rsidRPr="00CB76DB" w:rsidRDefault="002A43E3" w:rsidP="002A43E3">
      <w:pPr>
        <w:pStyle w:val="BulletedListLevel1"/>
      </w:pPr>
      <w:r w:rsidRPr="00CB76DB">
        <w:lastRenderedPageBreak/>
        <w:t>Association</w:t>
      </w:r>
    </w:p>
    <w:p w14:paraId="530FAE5C" w14:textId="77777777" w:rsidR="002A43E3" w:rsidRPr="00CB76DB" w:rsidRDefault="002A43E3" w:rsidP="002A43E3">
      <w:pPr>
        <w:pStyle w:val="BulletedListLevel1"/>
      </w:pPr>
      <w:r w:rsidRPr="00CB76DB">
        <w:t>Notices</w:t>
      </w:r>
    </w:p>
    <w:p w14:paraId="0617815E" w14:textId="3BDD7740" w:rsidR="002A43E3" w:rsidRPr="00CB76DB" w:rsidRDefault="002A43E3" w:rsidP="00FF2A7C">
      <w:pPr>
        <w:pStyle w:val="BulletedListLevel1"/>
      </w:pPr>
      <w:r w:rsidRPr="00CB76DB">
        <w:t>ILL</w:t>
      </w:r>
      <w:r w:rsidR="00FF2A7C">
        <w:t xml:space="preserve"> (mention only – Separate training)</w:t>
      </w:r>
    </w:p>
    <w:p w14:paraId="4ECAA640" w14:textId="128C9697" w:rsidR="002A43E3" w:rsidRDefault="002A43E3" w:rsidP="002A43E3">
      <w:pPr>
        <w:pStyle w:val="BulletedListLevel1"/>
      </w:pPr>
      <w:r w:rsidRPr="00CB76DB">
        <w:t>Block</w:t>
      </w:r>
      <w:r w:rsidR="00FF2A7C">
        <w:t>s</w:t>
      </w:r>
    </w:p>
    <w:p w14:paraId="7B5E6ED9" w14:textId="04B89D2E" w:rsidR="00FF2A7C" w:rsidRDefault="00FF2A7C" w:rsidP="00FF2A7C">
      <w:pPr>
        <w:pStyle w:val="BulletedListLevel2"/>
      </w:pPr>
      <w:r>
        <w:t>Review Library Assigned Blocks</w:t>
      </w:r>
    </w:p>
    <w:p w14:paraId="7C486F7F" w14:textId="543069C0" w:rsidR="00FF2A7C" w:rsidRPr="00CB76DB" w:rsidRDefault="00FF2A7C" w:rsidP="00FF2A7C">
      <w:pPr>
        <w:pStyle w:val="BulletedListLevel2"/>
      </w:pPr>
      <w:r>
        <w:t>Manual Blocks</w:t>
      </w:r>
    </w:p>
    <w:p w14:paraId="4F58BA71" w14:textId="77777777" w:rsidR="002A43E3" w:rsidRPr="00CB76DB" w:rsidRDefault="002A43E3" w:rsidP="002A43E3">
      <w:pPr>
        <w:pStyle w:val="BulletedListLevel1"/>
      </w:pPr>
      <w:r w:rsidRPr="00CB76DB">
        <w:t>Notes</w:t>
      </w:r>
    </w:p>
    <w:p w14:paraId="3AE59A94" w14:textId="77777777" w:rsidR="002A43E3" w:rsidRPr="00CB76DB" w:rsidRDefault="002A43E3" w:rsidP="002A43E3">
      <w:pPr>
        <w:pStyle w:val="Heading1"/>
      </w:pPr>
      <w:r w:rsidRPr="00CB76DB">
        <w:t xml:space="preserve">Holds </w:t>
      </w:r>
    </w:p>
    <w:p w14:paraId="1567EC45" w14:textId="77777777" w:rsidR="002A43E3" w:rsidRPr="00CB76DB" w:rsidRDefault="002A43E3" w:rsidP="002A43E3">
      <w:pPr>
        <w:pStyle w:val="BulletedListLevel1"/>
      </w:pPr>
      <w:r w:rsidRPr="00CB76DB">
        <w:t>New hold</w:t>
      </w:r>
    </w:p>
    <w:p w14:paraId="4EDFD800" w14:textId="77777777" w:rsidR="002A43E3" w:rsidRPr="00CB76DB" w:rsidRDefault="002A43E3" w:rsidP="002A43E3">
      <w:pPr>
        <w:pStyle w:val="BulletedListLevel1"/>
      </w:pPr>
      <w:r w:rsidRPr="00CB76DB">
        <w:t>Cancel</w:t>
      </w:r>
    </w:p>
    <w:p w14:paraId="7C6E5608" w14:textId="77777777" w:rsidR="002A43E3" w:rsidRPr="00CB76DB" w:rsidRDefault="002A43E3" w:rsidP="002A43E3">
      <w:pPr>
        <w:pStyle w:val="BulletedListLevel1"/>
      </w:pPr>
      <w:r w:rsidRPr="00CB76DB">
        <w:t>Reactivate</w:t>
      </w:r>
    </w:p>
    <w:p w14:paraId="2FE76F89" w14:textId="77777777" w:rsidR="002A43E3" w:rsidRPr="00CB76DB" w:rsidRDefault="002A43E3" w:rsidP="002A43E3">
      <w:pPr>
        <w:pStyle w:val="BulletedListLevel1"/>
      </w:pPr>
      <w:r w:rsidRPr="00CB76DB">
        <w:t>Delete</w:t>
      </w:r>
    </w:p>
    <w:p w14:paraId="5CAEB3B5" w14:textId="77777777" w:rsidR="002A43E3" w:rsidRPr="00CB76DB" w:rsidRDefault="002A43E3" w:rsidP="002A43E3">
      <w:pPr>
        <w:pStyle w:val="BulletedListLevel1"/>
      </w:pPr>
      <w:r w:rsidRPr="00CB76DB">
        <w:t>Suspend/Reactivate</w:t>
      </w:r>
    </w:p>
    <w:p w14:paraId="353117E6" w14:textId="77777777" w:rsidR="002A43E3" w:rsidRPr="00CB76DB" w:rsidRDefault="002A43E3" w:rsidP="002A43E3">
      <w:pPr>
        <w:pStyle w:val="BulletedListLevel1"/>
      </w:pPr>
      <w:r w:rsidRPr="00CB76DB">
        <w:t>Fill now</w:t>
      </w:r>
    </w:p>
    <w:p w14:paraId="376E90AC" w14:textId="77777777" w:rsidR="002A43E3" w:rsidRPr="00CB76DB" w:rsidRDefault="002A43E3" w:rsidP="002A43E3">
      <w:pPr>
        <w:pStyle w:val="BulletedListLevel1"/>
      </w:pPr>
      <w:r w:rsidRPr="00CB76DB">
        <w:t>Add to group</w:t>
      </w:r>
    </w:p>
    <w:p w14:paraId="27B0E037" w14:textId="31046737" w:rsidR="002A43E3" w:rsidRPr="00CB76DB" w:rsidRDefault="002A43E3" w:rsidP="002A43E3">
      <w:pPr>
        <w:pStyle w:val="BulletedListLevel1"/>
      </w:pPr>
      <w:r w:rsidRPr="00CB76DB">
        <w:t>Multiple holds</w:t>
      </w:r>
    </w:p>
    <w:p w14:paraId="47966DA1" w14:textId="77777777" w:rsidR="002A43E3" w:rsidRPr="00CB76DB" w:rsidRDefault="002A43E3" w:rsidP="002A43E3">
      <w:pPr>
        <w:pStyle w:val="BulletedListLevel1"/>
      </w:pPr>
      <w:r w:rsidRPr="00CB76DB">
        <w:t>Holds queue</w:t>
      </w:r>
    </w:p>
    <w:p w14:paraId="68607BDF" w14:textId="34819181" w:rsidR="002A43E3" w:rsidRPr="00CB76DB" w:rsidRDefault="00D12CB0" w:rsidP="002A43E3">
      <w:pPr>
        <w:pStyle w:val="Heading1"/>
      </w:pPr>
      <w:r>
        <w:t>Request to fill</w:t>
      </w:r>
      <w:r w:rsidR="002A43E3" w:rsidRPr="00CB76DB">
        <w:t xml:space="preserve"> processing</w:t>
      </w:r>
    </w:p>
    <w:p w14:paraId="493B8AB0" w14:textId="718E667D" w:rsidR="00D12CB0" w:rsidRPr="00CB76DB" w:rsidRDefault="00FF2A7C" w:rsidP="00FF2A7C">
      <w:pPr>
        <w:pStyle w:val="BulletedListLevel1"/>
      </w:pPr>
      <w:r>
        <w:t>Check for questions</w:t>
      </w:r>
    </w:p>
    <w:p w14:paraId="70E4F33D" w14:textId="1A54710F" w:rsidR="00E324D4" w:rsidRPr="00E324D4" w:rsidRDefault="002A43E3" w:rsidP="00E324D4">
      <w:pPr>
        <w:pStyle w:val="Heading1"/>
      </w:pPr>
      <w:r w:rsidRPr="00CB76DB">
        <w:t>Request Manager</w:t>
      </w:r>
    </w:p>
    <w:p w14:paraId="7DADD173" w14:textId="7F39DB89" w:rsidR="00E324D4" w:rsidRDefault="002A43E3" w:rsidP="00E324D4">
      <w:pPr>
        <w:pStyle w:val="BulletedListLevel1"/>
      </w:pPr>
      <w:r w:rsidRPr="00CB76DB">
        <w:t>Overview</w:t>
      </w:r>
    </w:p>
    <w:p w14:paraId="57913A3B" w14:textId="77777777" w:rsidR="00E324D4" w:rsidRDefault="00E324D4" w:rsidP="00E324D4">
      <w:pPr>
        <w:pStyle w:val="Heading1"/>
      </w:pPr>
      <w:r>
        <w:t>Bulk Waive Fines</w:t>
      </w:r>
    </w:p>
    <w:p w14:paraId="7973CCDC" w14:textId="77777777" w:rsidR="00E324D4" w:rsidRPr="00CB76DB" w:rsidRDefault="00E324D4" w:rsidP="00E324D4">
      <w:pPr>
        <w:pStyle w:val="BulletedListLevel1"/>
      </w:pPr>
      <w:r>
        <w:t>Setting Criteria</w:t>
      </w:r>
    </w:p>
    <w:p w14:paraId="4FA5AF9E" w14:textId="77777777" w:rsidR="00D847FC" w:rsidRDefault="00D847FC" w:rsidP="00E324D4">
      <w:pPr>
        <w:pStyle w:val="BulletedListLevel1"/>
        <w:numPr>
          <w:ilvl w:val="0"/>
          <w:numId w:val="0"/>
        </w:numPr>
        <w:sectPr w:rsidR="00D847FC" w:rsidSect="00D847FC">
          <w:type w:val="continuous"/>
          <w:pgSz w:w="12240" w:h="15840" w:code="1"/>
          <w:pgMar w:top="907" w:right="1440" w:bottom="1080" w:left="1440" w:header="547" w:footer="720" w:gutter="0"/>
          <w:cols w:num="2" w:space="720"/>
          <w:docGrid w:linePitch="360"/>
        </w:sectPr>
      </w:pPr>
    </w:p>
    <w:p w14:paraId="0166EB0C" w14:textId="2FD3E6BC" w:rsidR="00FF2A7C" w:rsidRDefault="00FF2A7C" w:rsidP="00E324D4">
      <w:pPr>
        <w:pStyle w:val="BulletedListLevel1"/>
        <w:numPr>
          <w:ilvl w:val="0"/>
          <w:numId w:val="0"/>
        </w:numPr>
      </w:pPr>
    </w:p>
    <w:p w14:paraId="074201D0" w14:textId="77777777" w:rsidR="00FF2A7C" w:rsidRDefault="00FF2A7C" w:rsidP="00FF2A7C">
      <w:pPr>
        <w:pStyle w:val="BulletedListLevel1"/>
        <w:numPr>
          <w:ilvl w:val="0"/>
          <w:numId w:val="0"/>
        </w:numPr>
        <w:ind w:left="584" w:hanging="357"/>
      </w:pPr>
    </w:p>
    <w:p w14:paraId="4ADB5E13" w14:textId="77777777" w:rsidR="00907A3E" w:rsidRDefault="00907A3E" w:rsidP="00A55B09">
      <w:pPr>
        <w:spacing w:before="0"/>
      </w:pPr>
    </w:p>
    <w:p w14:paraId="22980F6E" w14:textId="77777777" w:rsidR="00907A3E" w:rsidRDefault="00907A3E" w:rsidP="00A55B09">
      <w:pPr>
        <w:spacing w:before="0"/>
      </w:pPr>
    </w:p>
    <w:p w14:paraId="670E9585" w14:textId="77777777" w:rsidR="00907A3E" w:rsidRDefault="00907A3E" w:rsidP="00A55B09">
      <w:pPr>
        <w:spacing w:before="0"/>
      </w:pPr>
    </w:p>
    <w:p w14:paraId="329D15F7" w14:textId="77777777" w:rsidR="00907A3E" w:rsidRDefault="00907A3E" w:rsidP="00A55B09">
      <w:pPr>
        <w:spacing w:before="0"/>
      </w:pPr>
    </w:p>
    <w:p w14:paraId="1971FB7C" w14:textId="77777777" w:rsidR="00907A3E" w:rsidRDefault="00907A3E" w:rsidP="00A55B09">
      <w:pPr>
        <w:spacing w:before="0"/>
      </w:pPr>
    </w:p>
    <w:p w14:paraId="405A9D6C" w14:textId="77777777" w:rsidR="00D847FC" w:rsidRDefault="00D847FC" w:rsidP="00A55B09">
      <w:pPr>
        <w:spacing w:before="0"/>
      </w:pPr>
    </w:p>
    <w:p w14:paraId="54733ADD" w14:textId="77777777" w:rsidR="00D847FC" w:rsidRDefault="00D847FC" w:rsidP="00A55B09">
      <w:pPr>
        <w:spacing w:before="0"/>
      </w:pPr>
    </w:p>
    <w:p w14:paraId="76A81F39" w14:textId="77777777" w:rsidR="00D847FC" w:rsidRDefault="00D847FC" w:rsidP="00A55B09">
      <w:pPr>
        <w:spacing w:before="0"/>
      </w:pPr>
    </w:p>
    <w:p w14:paraId="0AA22097" w14:textId="77777777" w:rsidR="00D847FC" w:rsidRDefault="00D847FC" w:rsidP="00A55B09">
      <w:pPr>
        <w:spacing w:before="0"/>
      </w:pPr>
    </w:p>
    <w:p w14:paraId="209A0F52" w14:textId="77777777" w:rsidR="00D847FC" w:rsidRDefault="00D847FC" w:rsidP="00A55B09">
      <w:pPr>
        <w:spacing w:before="0"/>
      </w:pPr>
    </w:p>
    <w:p w14:paraId="317F3E55" w14:textId="77777777" w:rsidR="00D847FC" w:rsidRDefault="00D847FC" w:rsidP="00A55B09">
      <w:pPr>
        <w:spacing w:before="0"/>
      </w:pPr>
    </w:p>
    <w:p w14:paraId="4B971C5B" w14:textId="77777777" w:rsidR="00D847FC" w:rsidRDefault="00D847FC" w:rsidP="00A55B09">
      <w:pPr>
        <w:spacing w:before="0"/>
      </w:pPr>
    </w:p>
    <w:p w14:paraId="31DD3654" w14:textId="77777777" w:rsidR="00D847FC" w:rsidRDefault="00D847FC" w:rsidP="00A55B09">
      <w:pPr>
        <w:spacing w:before="0"/>
      </w:pPr>
    </w:p>
    <w:p w14:paraId="797A6244" w14:textId="77777777" w:rsidR="00D847FC" w:rsidRDefault="00D847FC" w:rsidP="00A55B09">
      <w:pPr>
        <w:spacing w:before="0"/>
      </w:pPr>
    </w:p>
    <w:p w14:paraId="3A86968D" w14:textId="77777777" w:rsidR="00D847FC" w:rsidRDefault="00D847FC" w:rsidP="00A55B09">
      <w:pPr>
        <w:spacing w:before="0"/>
      </w:pPr>
    </w:p>
    <w:p w14:paraId="3952EC2B" w14:textId="77777777" w:rsidR="00D847FC" w:rsidRDefault="00D847FC" w:rsidP="00A55B09">
      <w:pPr>
        <w:spacing w:before="0"/>
      </w:pPr>
    </w:p>
    <w:p w14:paraId="1E5D573D" w14:textId="77777777" w:rsidR="00D847FC" w:rsidRDefault="00D847FC" w:rsidP="00A55B09">
      <w:pPr>
        <w:spacing w:before="0"/>
      </w:pPr>
    </w:p>
    <w:p w14:paraId="5A37C0BD" w14:textId="77777777" w:rsidR="00D847FC" w:rsidRDefault="00D847FC" w:rsidP="00A55B09">
      <w:pPr>
        <w:spacing w:before="0"/>
      </w:pPr>
    </w:p>
    <w:p w14:paraId="556A6D6D" w14:textId="77777777" w:rsidR="00D847FC" w:rsidRDefault="00D847FC" w:rsidP="00A55B09">
      <w:pPr>
        <w:spacing w:before="0"/>
      </w:pPr>
    </w:p>
    <w:p w14:paraId="43FE9137" w14:textId="77777777" w:rsidR="00D847FC" w:rsidRDefault="00D847FC" w:rsidP="00A55B09">
      <w:pPr>
        <w:spacing w:before="0"/>
      </w:pPr>
    </w:p>
    <w:p w14:paraId="24C7B9D4" w14:textId="77777777" w:rsidR="00CD67CC" w:rsidRDefault="00CD67CC" w:rsidP="00A55B09">
      <w:pPr>
        <w:spacing w:before="0"/>
      </w:pPr>
    </w:p>
    <w:p w14:paraId="4BAE9792" w14:textId="77777777" w:rsidR="00907A3E" w:rsidRDefault="00907A3E" w:rsidP="00A55B09">
      <w:pPr>
        <w:spacing w:before="0"/>
      </w:pPr>
    </w:p>
    <w:sectPr w:rsidR="00907A3E" w:rsidSect="00B91B54">
      <w:type w:val="continuous"/>
      <w:pgSz w:w="12240" w:h="15840" w:code="1"/>
      <w:pgMar w:top="907" w:right="1440" w:bottom="108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75A2B" w14:textId="77777777" w:rsidR="00F540F3" w:rsidRDefault="00F540F3">
      <w:pPr>
        <w:spacing w:before="0"/>
      </w:pPr>
      <w:r>
        <w:separator/>
      </w:r>
    </w:p>
  </w:endnote>
  <w:endnote w:type="continuationSeparator" w:id="0">
    <w:p w14:paraId="648FBD74" w14:textId="77777777" w:rsidR="00F540F3" w:rsidRDefault="00F540F3">
      <w:pPr>
        <w:spacing w:before="0"/>
      </w:pPr>
      <w:r>
        <w:continuationSeparator/>
      </w:r>
    </w:p>
  </w:endnote>
  <w:endnote w:type="continuationNotice" w:id="1">
    <w:p w14:paraId="0B621FAF" w14:textId="77777777" w:rsidR="00F540F3" w:rsidRDefault="00F540F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D69F1" w14:textId="044CB5C6" w:rsidR="005E44BA" w:rsidRPr="00A55B09" w:rsidRDefault="00A55B09" w:rsidP="00A55B09">
    <w:pPr>
      <w:pStyle w:val="Footer"/>
      <w:tabs>
        <w:tab w:val="clear" w:pos="4320"/>
        <w:tab w:val="clear" w:pos="8640"/>
        <w:tab w:val="right" w:pos="9356"/>
      </w:tabs>
      <w:rPr>
        <w:sz w:val="20"/>
        <w:szCs w:val="20"/>
      </w:rPr>
    </w:pPr>
    <w:r>
      <w:rPr>
        <w:sz w:val="20"/>
        <w:szCs w:val="20"/>
      </w:rPr>
      <w:tab/>
    </w:r>
    <w:sdt>
      <w:sdtPr>
        <w:rPr>
          <w:sz w:val="20"/>
          <w:szCs w:val="20"/>
        </w:rPr>
        <w:id w:val="14815783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iCs/>
              <w:sz w:val="20"/>
              <w:szCs w:val="20"/>
            </w:rPr>
            <w:id w:val="787781670"/>
            <w:docPartObj>
              <w:docPartGallery w:val="Page Numbers (Top of Page)"/>
              <w:docPartUnique/>
            </w:docPartObj>
          </w:sdtPr>
          <w:sdtEndPr>
            <w:rPr>
              <w:i w:val="0"/>
              <w:iCs w:val="0"/>
            </w:rPr>
          </w:sdtEndPr>
          <w:sdtContent>
            <w:r w:rsidRPr="005877FF">
              <w:rPr>
                <w:noProof/>
                <w:sz w:val="20"/>
                <w:szCs w:val="20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A76C189" wp14:editId="08EB56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5943600" cy="0"/>
                      <wp:effectExtent l="9525" t="10795" r="9525" b="8255"/>
                      <wp:wrapNone/>
                      <wp:docPr id="1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4640B273">
                    <v:line id="Line 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.8pt" to="468pt,.8pt" w14:anchorId="081A77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Xa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"/>
                  </w:pict>
                </mc:Fallback>
              </mc:AlternateContent>
            </w:r>
            <w:r w:rsidR="4401E218">
              <w:rPr>
                <w:sz w:val="20"/>
                <w:szCs w:val="20"/>
              </w:rPr>
              <w:t xml:space="preserve"> [</w:t>
            </w:r>
            <w:r w:rsidR="4401E218" w:rsidRPr="4401E218">
              <w:rPr>
                <w:i/>
                <w:iCs/>
                <w:sz w:val="20"/>
                <w:szCs w:val="20"/>
              </w:rPr>
              <w:t>Agenda version: 202</w:t>
            </w:r>
            <w:r w:rsidR="00D847FC">
              <w:rPr>
                <w:i/>
                <w:iCs/>
                <w:sz w:val="20"/>
                <w:szCs w:val="20"/>
              </w:rPr>
              <w:t>5</w:t>
            </w:r>
            <w:r w:rsidR="4401E218" w:rsidRPr="4401E218">
              <w:rPr>
                <w:i/>
                <w:iCs/>
                <w:sz w:val="20"/>
                <w:szCs w:val="20"/>
              </w:rPr>
              <w:t>-</w:t>
            </w:r>
            <w:r w:rsidR="00CD67CC">
              <w:rPr>
                <w:i/>
                <w:iCs/>
                <w:sz w:val="20"/>
                <w:szCs w:val="20"/>
              </w:rPr>
              <w:t>0</w:t>
            </w:r>
            <w:r w:rsidR="00D847FC">
              <w:rPr>
                <w:i/>
                <w:iCs/>
                <w:sz w:val="20"/>
                <w:szCs w:val="20"/>
              </w:rPr>
              <w:t>8</w:t>
            </w:r>
            <w:r w:rsidR="00CD67CC">
              <w:rPr>
                <w:i/>
                <w:iCs/>
                <w:sz w:val="20"/>
                <w:szCs w:val="20"/>
              </w:rPr>
              <w:t>]</w:t>
            </w:r>
            <w:r w:rsidRPr="005877FF">
              <w:rPr>
                <w:i/>
                <w:sz w:val="20"/>
                <w:szCs w:val="20"/>
              </w:rPr>
              <w:tab/>
            </w:r>
            <w:r w:rsidR="4401E218" w:rsidRPr="4401E218">
              <w:rPr>
                <w:i/>
                <w:iCs/>
                <w:sz w:val="20"/>
                <w:szCs w:val="20"/>
              </w:rPr>
              <w:t xml:space="preserve">Page </w:t>
            </w:r>
            <w:r w:rsidRPr="4401E218">
              <w:rPr>
                <w:i/>
                <w:iCs/>
                <w:sz w:val="20"/>
                <w:szCs w:val="20"/>
              </w:rPr>
              <w:fldChar w:fldCharType="begin"/>
            </w:r>
            <w:r w:rsidRPr="4401E218">
              <w:rPr>
                <w:i/>
                <w:iCs/>
                <w:sz w:val="20"/>
                <w:szCs w:val="20"/>
              </w:rPr>
              <w:instrText xml:space="preserve"> PAGE </w:instrText>
            </w:r>
            <w:r w:rsidRPr="4401E218">
              <w:rPr>
                <w:i/>
                <w:iCs/>
                <w:sz w:val="20"/>
                <w:szCs w:val="20"/>
              </w:rPr>
              <w:fldChar w:fldCharType="separate"/>
            </w:r>
            <w:r w:rsidR="4401E218" w:rsidRPr="4401E218">
              <w:rPr>
                <w:i/>
                <w:iCs/>
                <w:noProof/>
                <w:sz w:val="20"/>
                <w:szCs w:val="20"/>
              </w:rPr>
              <w:t>1</w:t>
            </w:r>
            <w:r w:rsidRPr="4401E218">
              <w:rPr>
                <w:i/>
                <w:iCs/>
                <w:sz w:val="20"/>
                <w:szCs w:val="20"/>
              </w:rPr>
              <w:fldChar w:fldCharType="end"/>
            </w:r>
            <w:r w:rsidR="4401E218" w:rsidRPr="4401E218">
              <w:rPr>
                <w:i/>
                <w:iCs/>
                <w:sz w:val="20"/>
                <w:szCs w:val="20"/>
              </w:rPr>
              <w:t xml:space="preserve"> of </w:t>
            </w:r>
            <w:r w:rsidRPr="4401E218">
              <w:rPr>
                <w:i/>
                <w:iCs/>
                <w:sz w:val="20"/>
                <w:szCs w:val="20"/>
              </w:rPr>
              <w:fldChar w:fldCharType="begin"/>
            </w:r>
            <w:r w:rsidRPr="4401E218">
              <w:rPr>
                <w:i/>
                <w:iCs/>
                <w:sz w:val="20"/>
                <w:szCs w:val="20"/>
              </w:rPr>
              <w:instrText xml:space="preserve"> NUMPAGES  </w:instrText>
            </w:r>
            <w:r w:rsidRPr="4401E218">
              <w:rPr>
                <w:i/>
                <w:iCs/>
                <w:sz w:val="20"/>
                <w:szCs w:val="20"/>
              </w:rPr>
              <w:fldChar w:fldCharType="separate"/>
            </w:r>
            <w:r w:rsidR="4401E218" w:rsidRPr="4401E218">
              <w:rPr>
                <w:i/>
                <w:iCs/>
                <w:noProof/>
                <w:sz w:val="20"/>
                <w:szCs w:val="20"/>
              </w:rPr>
              <w:t>3</w:t>
            </w:r>
            <w:r w:rsidRPr="4401E218">
              <w:rPr>
                <w:i/>
                <w:i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B896" w14:textId="77777777" w:rsidR="00A570AC" w:rsidRDefault="00A570AC">
    <w:pPr>
      <w:pStyle w:val="Footer"/>
      <w:rPr>
        <w:sz w:val="20"/>
      </w:rPr>
    </w:pPr>
    <w:r>
      <w:rPr>
        <w:noProof/>
        <w:sz w:val="20"/>
        <w:lang w:bidi="he-I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258C52E" wp14:editId="0291504E">
              <wp:simplePos x="0" y="0"/>
              <wp:positionH relativeFrom="column">
                <wp:posOffset>0</wp:posOffset>
              </wp:positionH>
              <wp:positionV relativeFrom="paragraph">
                <wp:posOffset>4445</wp:posOffset>
              </wp:positionV>
              <wp:extent cx="5943600" cy="0"/>
              <wp:effectExtent l="9525" t="13970" r="9525" b="5080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0B1166F1">
            <v:line id="Line 1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.35pt" to="468pt,.35pt" w14:anchorId="5772D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+S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T6E1vXEFRFRqa0Nx9KRezUbT7w4pXbVE7Xmk+HY2kJeFjORdStg4Axfs+i+aQQw5eB37&#10;dGpsFyChA+gU5Tjf5eAnjygcTub5eJq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"/>
          </w:pict>
        </mc:Fallback>
      </mc:AlternateContent>
    </w:r>
    <w:r>
      <w:rPr>
        <w:sz w:val="20"/>
      </w:rPr>
      <w:t>Sierra Acquisitions I</w:t>
    </w:r>
    <w:r>
      <w:rPr>
        <w:sz w:val="20"/>
      </w:rPr>
      <w:tab/>
    </w:r>
    <w:r>
      <w:rPr>
        <w:sz w:val="20"/>
      </w:rPr>
      <w:tab/>
      <w:t xml:space="preserve">                                                                                                 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sz w:val="20"/>
      </w:rP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76213" w14:textId="77777777" w:rsidR="00F540F3" w:rsidRDefault="00F540F3">
      <w:pPr>
        <w:spacing w:before="0"/>
      </w:pPr>
      <w:r>
        <w:separator/>
      </w:r>
    </w:p>
  </w:footnote>
  <w:footnote w:type="continuationSeparator" w:id="0">
    <w:p w14:paraId="452DDD62" w14:textId="77777777" w:rsidR="00F540F3" w:rsidRDefault="00F540F3">
      <w:pPr>
        <w:spacing w:before="0"/>
      </w:pPr>
      <w:r>
        <w:continuationSeparator/>
      </w:r>
    </w:p>
  </w:footnote>
  <w:footnote w:type="continuationNotice" w:id="1">
    <w:p w14:paraId="1C15B9EA" w14:textId="77777777" w:rsidR="00F540F3" w:rsidRDefault="00F540F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D060" w14:textId="5BE79A28" w:rsidR="00A55B09" w:rsidRDefault="54F64B50" w:rsidP="54F64B50">
    <w:pPr>
      <w:tabs>
        <w:tab w:val="left" w:pos="300"/>
        <w:tab w:val="right" w:pos="9360"/>
      </w:tabs>
      <w:ind w:firstLine="720"/>
    </w:pPr>
    <w:r>
      <w:rPr>
        <w:noProof/>
      </w:rPr>
      <w:drawing>
        <wp:inline distT="0" distB="0" distL="0" distR="0" wp14:anchorId="19E676DC" wp14:editId="129C5CA0">
          <wp:extent cx="1506569" cy="279400"/>
          <wp:effectExtent l="0" t="0" r="0" b="6350"/>
          <wp:docPr id="335525716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52571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383" cy="28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401E218">
      <w:tab/>
    </w:r>
    <w:r>
      <w:t xml:space="preserve"> </w:t>
    </w:r>
    <w:r w:rsidRPr="00D8094F">
      <w:rPr>
        <w:rFonts w:asciiTheme="minorBidi" w:hAnsiTheme="minorBidi" w:cstheme="minorBidi"/>
        <w:b/>
        <w:color w:val="7E7164"/>
        <w:sz w:val="24"/>
      </w:rPr>
      <w:t>Polaris Patron Services and Circulation Agenda</w:t>
    </w:r>
  </w:p>
  <w:p w14:paraId="13827523" w14:textId="4D1F3885" w:rsidR="00A570AC" w:rsidRPr="00A55B09" w:rsidRDefault="00A55B09" w:rsidP="00A55B09">
    <w:pPr>
      <w:pStyle w:val="PageHeadertitle"/>
      <w:tabs>
        <w:tab w:val="left" w:pos="300"/>
        <w:tab w:val="right" w:pos="9360"/>
      </w:tabs>
      <w:jc w:val="left"/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0C2906D" wp14:editId="532B98B0">
              <wp:simplePos x="0" y="0"/>
              <wp:positionH relativeFrom="column">
                <wp:posOffset>0</wp:posOffset>
              </wp:positionH>
              <wp:positionV relativeFrom="paragraph">
                <wp:posOffset>105929</wp:posOffset>
              </wp:positionV>
              <wp:extent cx="5943600" cy="0"/>
              <wp:effectExtent l="9525" t="10795" r="9525" b="8255"/>
              <wp:wrapNone/>
              <wp:docPr id="1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FB6CEBF">
            <v:line id="Line 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8.35pt" to="468pt,8.35pt" w14:anchorId="77E1E6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712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"/>
          </w:pict>
        </mc:Fallback>
      </mc:AlternateContent>
    </w:r>
  </w:p>
  <w:p w14:paraId="686B6482" w14:textId="77777777" w:rsidR="00DC1A6C" w:rsidRDefault="00DC1A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11DA" w14:textId="77777777" w:rsidR="00A570AC" w:rsidRDefault="4401E218" w:rsidP="00AC683B">
    <w:pPr>
      <w:pStyle w:val="Heading1"/>
    </w:pPr>
    <w:r>
      <w:rPr>
        <w:noProof/>
      </w:rPr>
      <w:drawing>
        <wp:inline distT="0" distB="0" distL="0" distR="0" wp14:anchorId="7847CE80" wp14:editId="330BC6F1">
          <wp:extent cx="1771650" cy="352425"/>
          <wp:effectExtent l="0" t="0" r="0" b="9525"/>
          <wp:docPr id="2" name="Picture 2" descr="logo99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70AC">
      <w:tab/>
    </w:r>
    <w:r w:rsidR="00A570AC">
      <w:tab/>
    </w:r>
    <w:r w:rsidR="00A570AC">
      <w:tab/>
    </w:r>
    <w:r w:rsidR="00A570AC">
      <w:tab/>
    </w:r>
    <w:r w:rsidR="00A570AC">
      <w:tab/>
    </w:r>
    <w:r w:rsidR="00A570AC">
      <w:tab/>
    </w:r>
    <w:r>
      <w:t xml:space="preserve">        </w:t>
    </w:r>
    <w:r w:rsidRPr="4401E218">
      <w:rPr>
        <w:color w:val="171796"/>
      </w:rPr>
      <w:t>Training Agenda</w:t>
    </w:r>
  </w:p>
  <w:p w14:paraId="57F6BA80" w14:textId="77777777" w:rsidR="00A570AC" w:rsidRDefault="00A570AC"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CB212" wp14:editId="2AC8545A">
              <wp:simplePos x="0" y="0"/>
              <wp:positionH relativeFrom="column">
                <wp:posOffset>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0235BD1">
            <v:line id="Line 7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5.35pt" to="468pt,5.35pt" w14:anchorId="71B8D8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DX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A25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6ECCFC2E"/>
    <w:lvl w:ilvl="0" w:tplc="E93C4A6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003416CA">
      <w:numFmt w:val="decimal"/>
      <w:lvlText w:val=""/>
      <w:lvlJc w:val="left"/>
    </w:lvl>
    <w:lvl w:ilvl="2" w:tplc="C43A7D54">
      <w:numFmt w:val="decimal"/>
      <w:lvlText w:val=""/>
      <w:lvlJc w:val="left"/>
    </w:lvl>
    <w:lvl w:ilvl="3" w:tplc="77E04DDC">
      <w:numFmt w:val="decimal"/>
      <w:lvlText w:val=""/>
      <w:lvlJc w:val="left"/>
    </w:lvl>
    <w:lvl w:ilvl="4" w:tplc="73CCBFB0">
      <w:numFmt w:val="decimal"/>
      <w:lvlText w:val=""/>
      <w:lvlJc w:val="left"/>
    </w:lvl>
    <w:lvl w:ilvl="5" w:tplc="5284E894">
      <w:numFmt w:val="decimal"/>
      <w:lvlText w:val=""/>
      <w:lvlJc w:val="left"/>
    </w:lvl>
    <w:lvl w:ilvl="6" w:tplc="367A46B6">
      <w:numFmt w:val="decimal"/>
      <w:lvlText w:val=""/>
      <w:lvlJc w:val="left"/>
    </w:lvl>
    <w:lvl w:ilvl="7" w:tplc="14A201DC">
      <w:numFmt w:val="decimal"/>
      <w:lvlText w:val=""/>
      <w:lvlJc w:val="left"/>
    </w:lvl>
    <w:lvl w:ilvl="8" w:tplc="A5CE6152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95F41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8446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hybridMultilevel"/>
    <w:tmpl w:val="E15C4AF0"/>
    <w:lvl w:ilvl="0" w:tplc="2822FAA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7F76630C">
      <w:numFmt w:val="decimal"/>
      <w:lvlText w:val=""/>
      <w:lvlJc w:val="left"/>
    </w:lvl>
    <w:lvl w:ilvl="2" w:tplc="58205FC0">
      <w:numFmt w:val="decimal"/>
      <w:lvlText w:val=""/>
      <w:lvlJc w:val="left"/>
    </w:lvl>
    <w:lvl w:ilvl="3" w:tplc="A99E9F06">
      <w:numFmt w:val="decimal"/>
      <w:lvlText w:val=""/>
      <w:lvlJc w:val="left"/>
    </w:lvl>
    <w:lvl w:ilvl="4" w:tplc="4DFC2A38">
      <w:numFmt w:val="decimal"/>
      <w:lvlText w:val=""/>
      <w:lvlJc w:val="left"/>
    </w:lvl>
    <w:lvl w:ilvl="5" w:tplc="0D189C0E">
      <w:numFmt w:val="decimal"/>
      <w:lvlText w:val=""/>
      <w:lvlJc w:val="left"/>
    </w:lvl>
    <w:lvl w:ilvl="6" w:tplc="357AE3C2">
      <w:numFmt w:val="decimal"/>
      <w:lvlText w:val=""/>
      <w:lvlJc w:val="left"/>
    </w:lvl>
    <w:lvl w:ilvl="7" w:tplc="20F4B8AE">
      <w:numFmt w:val="decimal"/>
      <w:lvlText w:val=""/>
      <w:lvlJc w:val="left"/>
    </w:lvl>
    <w:lvl w:ilvl="8" w:tplc="61AC80A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EA44E6CC"/>
    <w:lvl w:ilvl="0" w:tplc="F510124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8F0F656">
      <w:numFmt w:val="decimal"/>
      <w:lvlText w:val=""/>
      <w:lvlJc w:val="left"/>
    </w:lvl>
    <w:lvl w:ilvl="2" w:tplc="0706C92C">
      <w:numFmt w:val="decimal"/>
      <w:lvlText w:val=""/>
      <w:lvlJc w:val="left"/>
    </w:lvl>
    <w:lvl w:ilvl="3" w:tplc="4B98654E">
      <w:numFmt w:val="decimal"/>
      <w:lvlText w:val=""/>
      <w:lvlJc w:val="left"/>
    </w:lvl>
    <w:lvl w:ilvl="4" w:tplc="D7BA97DC">
      <w:numFmt w:val="decimal"/>
      <w:lvlText w:val=""/>
      <w:lvlJc w:val="left"/>
    </w:lvl>
    <w:lvl w:ilvl="5" w:tplc="785830EA">
      <w:numFmt w:val="decimal"/>
      <w:lvlText w:val=""/>
      <w:lvlJc w:val="left"/>
    </w:lvl>
    <w:lvl w:ilvl="6" w:tplc="F18C15DA">
      <w:numFmt w:val="decimal"/>
      <w:lvlText w:val=""/>
      <w:lvlJc w:val="left"/>
    </w:lvl>
    <w:lvl w:ilvl="7" w:tplc="CA768D52">
      <w:numFmt w:val="decimal"/>
      <w:lvlText w:val=""/>
      <w:lvlJc w:val="left"/>
    </w:lvl>
    <w:lvl w:ilvl="8" w:tplc="2CD8BA1C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95FC5B24"/>
    <w:lvl w:ilvl="0" w:tplc="DFBCCBB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4CAE417C">
      <w:numFmt w:val="decimal"/>
      <w:lvlText w:val=""/>
      <w:lvlJc w:val="left"/>
    </w:lvl>
    <w:lvl w:ilvl="2" w:tplc="B6CC66C4">
      <w:numFmt w:val="decimal"/>
      <w:lvlText w:val=""/>
      <w:lvlJc w:val="left"/>
    </w:lvl>
    <w:lvl w:ilvl="3" w:tplc="0CDE18BE">
      <w:numFmt w:val="decimal"/>
      <w:lvlText w:val=""/>
      <w:lvlJc w:val="left"/>
    </w:lvl>
    <w:lvl w:ilvl="4" w:tplc="8BEA0D48">
      <w:numFmt w:val="decimal"/>
      <w:lvlText w:val=""/>
      <w:lvlJc w:val="left"/>
    </w:lvl>
    <w:lvl w:ilvl="5" w:tplc="09CC28BC">
      <w:numFmt w:val="decimal"/>
      <w:lvlText w:val=""/>
      <w:lvlJc w:val="left"/>
    </w:lvl>
    <w:lvl w:ilvl="6" w:tplc="FA58BA4C">
      <w:numFmt w:val="decimal"/>
      <w:lvlText w:val=""/>
      <w:lvlJc w:val="left"/>
    </w:lvl>
    <w:lvl w:ilvl="7" w:tplc="85FED7E2">
      <w:numFmt w:val="decimal"/>
      <w:lvlText w:val=""/>
      <w:lvlJc w:val="left"/>
    </w:lvl>
    <w:lvl w:ilvl="8" w:tplc="A6DCC8F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03123458"/>
    <w:lvl w:ilvl="0" w:tplc="FD04486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D5C8CE4">
      <w:numFmt w:val="decimal"/>
      <w:lvlText w:val=""/>
      <w:lvlJc w:val="left"/>
    </w:lvl>
    <w:lvl w:ilvl="2" w:tplc="7F569F96">
      <w:numFmt w:val="decimal"/>
      <w:lvlText w:val=""/>
      <w:lvlJc w:val="left"/>
    </w:lvl>
    <w:lvl w:ilvl="3" w:tplc="E088682E">
      <w:numFmt w:val="decimal"/>
      <w:lvlText w:val=""/>
      <w:lvlJc w:val="left"/>
    </w:lvl>
    <w:lvl w:ilvl="4" w:tplc="0CF8F494">
      <w:numFmt w:val="decimal"/>
      <w:lvlText w:val=""/>
      <w:lvlJc w:val="left"/>
    </w:lvl>
    <w:lvl w:ilvl="5" w:tplc="71401C40">
      <w:numFmt w:val="decimal"/>
      <w:lvlText w:val=""/>
      <w:lvlJc w:val="left"/>
    </w:lvl>
    <w:lvl w:ilvl="6" w:tplc="1A547FDC">
      <w:numFmt w:val="decimal"/>
      <w:lvlText w:val=""/>
      <w:lvlJc w:val="left"/>
    </w:lvl>
    <w:lvl w:ilvl="7" w:tplc="A4F02FA0">
      <w:numFmt w:val="decimal"/>
      <w:lvlText w:val=""/>
      <w:lvlJc w:val="left"/>
    </w:lvl>
    <w:lvl w:ilvl="8" w:tplc="5D504C4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C8226C16"/>
    <w:lvl w:ilvl="0" w:tplc="8C924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AA4D00">
      <w:numFmt w:val="decimal"/>
      <w:lvlText w:val=""/>
      <w:lvlJc w:val="left"/>
    </w:lvl>
    <w:lvl w:ilvl="2" w:tplc="7E946414">
      <w:numFmt w:val="decimal"/>
      <w:lvlText w:val=""/>
      <w:lvlJc w:val="left"/>
    </w:lvl>
    <w:lvl w:ilvl="3" w:tplc="B98A708A">
      <w:numFmt w:val="decimal"/>
      <w:lvlText w:val=""/>
      <w:lvlJc w:val="left"/>
    </w:lvl>
    <w:lvl w:ilvl="4" w:tplc="D0968DE2">
      <w:numFmt w:val="decimal"/>
      <w:lvlText w:val=""/>
      <w:lvlJc w:val="left"/>
    </w:lvl>
    <w:lvl w:ilvl="5" w:tplc="94F4E8E0">
      <w:numFmt w:val="decimal"/>
      <w:lvlText w:val=""/>
      <w:lvlJc w:val="left"/>
    </w:lvl>
    <w:lvl w:ilvl="6" w:tplc="62467290">
      <w:numFmt w:val="decimal"/>
      <w:lvlText w:val=""/>
      <w:lvlJc w:val="left"/>
    </w:lvl>
    <w:lvl w:ilvl="7" w:tplc="5F1ABFE4">
      <w:numFmt w:val="decimal"/>
      <w:lvlText w:val=""/>
      <w:lvlJc w:val="left"/>
    </w:lvl>
    <w:lvl w:ilvl="8" w:tplc="4274DC8A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42981F78"/>
    <w:lvl w:ilvl="0" w:tplc="E9E6D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B0272A">
      <w:numFmt w:val="decimal"/>
      <w:lvlText w:val=""/>
      <w:lvlJc w:val="left"/>
    </w:lvl>
    <w:lvl w:ilvl="2" w:tplc="D420891C">
      <w:numFmt w:val="decimal"/>
      <w:lvlText w:val=""/>
      <w:lvlJc w:val="left"/>
    </w:lvl>
    <w:lvl w:ilvl="3" w:tplc="94283AA0">
      <w:numFmt w:val="decimal"/>
      <w:lvlText w:val=""/>
      <w:lvlJc w:val="left"/>
    </w:lvl>
    <w:lvl w:ilvl="4" w:tplc="551802BE">
      <w:numFmt w:val="decimal"/>
      <w:lvlText w:val=""/>
      <w:lvlJc w:val="left"/>
    </w:lvl>
    <w:lvl w:ilvl="5" w:tplc="B3706D7E">
      <w:numFmt w:val="decimal"/>
      <w:lvlText w:val=""/>
      <w:lvlJc w:val="left"/>
    </w:lvl>
    <w:lvl w:ilvl="6" w:tplc="F30A5770">
      <w:numFmt w:val="decimal"/>
      <w:lvlText w:val=""/>
      <w:lvlJc w:val="left"/>
    </w:lvl>
    <w:lvl w:ilvl="7" w:tplc="E5F8E51A">
      <w:numFmt w:val="decimal"/>
      <w:lvlText w:val=""/>
      <w:lvlJc w:val="left"/>
    </w:lvl>
    <w:lvl w:ilvl="8" w:tplc="9CB66166">
      <w:numFmt w:val="decimal"/>
      <w:lvlText w:val=""/>
      <w:lvlJc w:val="left"/>
    </w:lvl>
  </w:abstractNum>
  <w:abstractNum w:abstractNumId="10" w15:restartNumberingAfterBreak="0">
    <w:nsid w:val="06587C30"/>
    <w:multiLevelType w:val="hybridMultilevel"/>
    <w:tmpl w:val="A636107E"/>
    <w:lvl w:ilvl="0" w:tplc="A3CEAC0E">
      <w:numFmt w:val="bullet"/>
      <w:pStyle w:val="IndentBulletLis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22049BC">
      <w:numFmt w:val="decimal"/>
      <w:lvlText w:val=""/>
      <w:lvlJc w:val="left"/>
    </w:lvl>
    <w:lvl w:ilvl="2" w:tplc="2EC4808E">
      <w:numFmt w:val="decimal"/>
      <w:lvlText w:val=""/>
      <w:lvlJc w:val="left"/>
    </w:lvl>
    <w:lvl w:ilvl="3" w:tplc="3CCEF8A0">
      <w:numFmt w:val="decimal"/>
      <w:lvlText w:val=""/>
      <w:lvlJc w:val="left"/>
    </w:lvl>
    <w:lvl w:ilvl="4" w:tplc="D91EF44A">
      <w:numFmt w:val="decimal"/>
      <w:lvlText w:val=""/>
      <w:lvlJc w:val="left"/>
    </w:lvl>
    <w:lvl w:ilvl="5" w:tplc="7A1E6F7A">
      <w:numFmt w:val="decimal"/>
      <w:lvlText w:val=""/>
      <w:lvlJc w:val="left"/>
    </w:lvl>
    <w:lvl w:ilvl="6" w:tplc="3A4CD376">
      <w:numFmt w:val="decimal"/>
      <w:lvlText w:val=""/>
      <w:lvlJc w:val="left"/>
    </w:lvl>
    <w:lvl w:ilvl="7" w:tplc="055E5826">
      <w:numFmt w:val="decimal"/>
      <w:lvlText w:val=""/>
      <w:lvlJc w:val="left"/>
    </w:lvl>
    <w:lvl w:ilvl="8" w:tplc="0042223E">
      <w:numFmt w:val="decimal"/>
      <w:lvlText w:val=""/>
      <w:lvlJc w:val="left"/>
    </w:lvl>
  </w:abstractNum>
  <w:abstractNum w:abstractNumId="11" w15:restartNumberingAfterBreak="0">
    <w:nsid w:val="078C46A3"/>
    <w:multiLevelType w:val="hybridMultilevel"/>
    <w:tmpl w:val="264C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64B03"/>
    <w:multiLevelType w:val="hybridMultilevel"/>
    <w:tmpl w:val="D4B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2CBC"/>
    <w:multiLevelType w:val="hybridMultilevel"/>
    <w:tmpl w:val="286A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F2ECB"/>
    <w:multiLevelType w:val="hybridMultilevel"/>
    <w:tmpl w:val="97BC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305EA"/>
    <w:multiLevelType w:val="hybridMultilevel"/>
    <w:tmpl w:val="3F0615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F4B6F"/>
    <w:multiLevelType w:val="hybridMultilevel"/>
    <w:tmpl w:val="7168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C29EF"/>
    <w:multiLevelType w:val="hybridMultilevel"/>
    <w:tmpl w:val="912A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61A68"/>
    <w:multiLevelType w:val="hybridMultilevel"/>
    <w:tmpl w:val="593E1DB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0A66EDF"/>
    <w:multiLevelType w:val="hybridMultilevel"/>
    <w:tmpl w:val="817E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F5466"/>
    <w:multiLevelType w:val="singleLevel"/>
    <w:tmpl w:val="61BCC22C"/>
    <w:lvl w:ilvl="0">
      <w:start w:val="1"/>
      <w:numFmt w:val="bullet"/>
      <w:pStyle w:val="Normal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</w:abstractNum>
  <w:abstractNum w:abstractNumId="21" w15:restartNumberingAfterBreak="0">
    <w:nsid w:val="452E4A0F"/>
    <w:multiLevelType w:val="hybridMultilevel"/>
    <w:tmpl w:val="5D20FF52"/>
    <w:lvl w:ilvl="0" w:tplc="970E6A08">
      <w:start w:val="1"/>
      <w:numFmt w:val="bullet"/>
      <w:pStyle w:val="BulletedListLeve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06E672">
      <w:start w:val="1"/>
      <w:numFmt w:val="bullet"/>
      <w:pStyle w:val="BulletedListLev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3AA5AE">
      <w:start w:val="1"/>
      <w:numFmt w:val="bullet"/>
      <w:pStyle w:val="BulletedListLevel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A7616">
      <w:start w:val="1"/>
      <w:numFmt w:val="bullet"/>
      <w:pStyle w:val="BulletedListLevel4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81779"/>
    <w:multiLevelType w:val="hybridMultilevel"/>
    <w:tmpl w:val="5E60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B025D"/>
    <w:multiLevelType w:val="hybridMultilevel"/>
    <w:tmpl w:val="A484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009C"/>
    <w:multiLevelType w:val="multilevel"/>
    <w:tmpl w:val="43C4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FA2FC6"/>
    <w:multiLevelType w:val="hybridMultilevel"/>
    <w:tmpl w:val="F95C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05AF5"/>
    <w:multiLevelType w:val="hybridMultilevel"/>
    <w:tmpl w:val="6A745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9B267B"/>
    <w:multiLevelType w:val="multilevel"/>
    <w:tmpl w:val="0E22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A504E1"/>
    <w:multiLevelType w:val="hybridMultilevel"/>
    <w:tmpl w:val="C446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6139">
    <w:abstractNumId w:val="21"/>
  </w:num>
  <w:num w:numId="2" w16cid:durableId="137572139">
    <w:abstractNumId w:val="20"/>
  </w:num>
  <w:num w:numId="3" w16cid:durableId="115178156">
    <w:abstractNumId w:val="10"/>
  </w:num>
  <w:num w:numId="4" w16cid:durableId="1066612621">
    <w:abstractNumId w:val="15"/>
  </w:num>
  <w:num w:numId="5" w16cid:durableId="1324237944">
    <w:abstractNumId w:val="28"/>
  </w:num>
  <w:num w:numId="6" w16cid:durableId="2057897107">
    <w:abstractNumId w:val="22"/>
  </w:num>
  <w:num w:numId="7" w16cid:durableId="933827694">
    <w:abstractNumId w:val="14"/>
  </w:num>
  <w:num w:numId="8" w16cid:durableId="168372757">
    <w:abstractNumId w:val="16"/>
  </w:num>
  <w:num w:numId="9" w16cid:durableId="1075932229">
    <w:abstractNumId w:val="12"/>
  </w:num>
  <w:num w:numId="10" w16cid:durableId="938559587">
    <w:abstractNumId w:val="19"/>
  </w:num>
  <w:num w:numId="11" w16cid:durableId="841316686">
    <w:abstractNumId w:val="9"/>
  </w:num>
  <w:num w:numId="12" w16cid:durableId="286667685">
    <w:abstractNumId w:val="8"/>
  </w:num>
  <w:num w:numId="13" w16cid:durableId="1957833330">
    <w:abstractNumId w:val="7"/>
  </w:num>
  <w:num w:numId="14" w16cid:durableId="913050773">
    <w:abstractNumId w:val="6"/>
  </w:num>
  <w:num w:numId="15" w16cid:durableId="147793677">
    <w:abstractNumId w:val="5"/>
  </w:num>
  <w:num w:numId="16" w16cid:durableId="1448699102">
    <w:abstractNumId w:val="4"/>
  </w:num>
  <w:num w:numId="17" w16cid:durableId="659768576">
    <w:abstractNumId w:val="3"/>
  </w:num>
  <w:num w:numId="18" w16cid:durableId="896009733">
    <w:abstractNumId w:val="2"/>
  </w:num>
  <w:num w:numId="19" w16cid:durableId="1562520495">
    <w:abstractNumId w:val="1"/>
  </w:num>
  <w:num w:numId="20" w16cid:durableId="1982608545">
    <w:abstractNumId w:val="0"/>
  </w:num>
  <w:num w:numId="21" w16cid:durableId="526254342">
    <w:abstractNumId w:val="13"/>
  </w:num>
  <w:num w:numId="22" w16cid:durableId="359552940">
    <w:abstractNumId w:val="25"/>
  </w:num>
  <w:num w:numId="23" w16cid:durableId="346642609">
    <w:abstractNumId w:val="23"/>
  </w:num>
  <w:num w:numId="24" w16cid:durableId="1298877090">
    <w:abstractNumId w:val="11"/>
  </w:num>
  <w:num w:numId="25" w16cid:durableId="100296781">
    <w:abstractNumId w:val="18"/>
  </w:num>
  <w:num w:numId="26" w16cid:durableId="1780759259">
    <w:abstractNumId w:val="17"/>
  </w:num>
  <w:num w:numId="27" w16cid:durableId="363485250">
    <w:abstractNumId w:val="26"/>
  </w:num>
  <w:num w:numId="28" w16cid:durableId="1261181439">
    <w:abstractNumId w:val="24"/>
  </w:num>
  <w:num w:numId="29" w16cid:durableId="79260127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E3"/>
    <w:rsid w:val="0000162F"/>
    <w:rsid w:val="00010DB6"/>
    <w:rsid w:val="00030CF2"/>
    <w:rsid w:val="000368D6"/>
    <w:rsid w:val="00045A25"/>
    <w:rsid w:val="00066200"/>
    <w:rsid w:val="000D6C05"/>
    <w:rsid w:val="000E7F38"/>
    <w:rsid w:val="000F2661"/>
    <w:rsid w:val="000F62D9"/>
    <w:rsid w:val="0010072B"/>
    <w:rsid w:val="00117E3A"/>
    <w:rsid w:val="00137D95"/>
    <w:rsid w:val="00180D35"/>
    <w:rsid w:val="001810C4"/>
    <w:rsid w:val="0018352C"/>
    <w:rsid w:val="00184796"/>
    <w:rsid w:val="001A79BE"/>
    <w:rsid w:val="001C1C2A"/>
    <w:rsid w:val="001C1E96"/>
    <w:rsid w:val="001C41E9"/>
    <w:rsid w:val="001E3C2D"/>
    <w:rsid w:val="001E7660"/>
    <w:rsid w:val="00235FD8"/>
    <w:rsid w:val="002510FA"/>
    <w:rsid w:val="00251466"/>
    <w:rsid w:val="00257E42"/>
    <w:rsid w:val="002733D1"/>
    <w:rsid w:val="002813CB"/>
    <w:rsid w:val="00284383"/>
    <w:rsid w:val="00293F34"/>
    <w:rsid w:val="00295700"/>
    <w:rsid w:val="002A1503"/>
    <w:rsid w:val="002A43E3"/>
    <w:rsid w:val="002A7F6D"/>
    <w:rsid w:val="002F1A16"/>
    <w:rsid w:val="002F3CE1"/>
    <w:rsid w:val="0030155C"/>
    <w:rsid w:val="00302CC9"/>
    <w:rsid w:val="003116E1"/>
    <w:rsid w:val="003144C1"/>
    <w:rsid w:val="00332980"/>
    <w:rsid w:val="00343DBE"/>
    <w:rsid w:val="00353AE9"/>
    <w:rsid w:val="00354174"/>
    <w:rsid w:val="0035564B"/>
    <w:rsid w:val="00356A3A"/>
    <w:rsid w:val="00361A0C"/>
    <w:rsid w:val="003668B8"/>
    <w:rsid w:val="0036720D"/>
    <w:rsid w:val="0037537E"/>
    <w:rsid w:val="00380D41"/>
    <w:rsid w:val="00383F3C"/>
    <w:rsid w:val="003A59E1"/>
    <w:rsid w:val="003A6FDF"/>
    <w:rsid w:val="003B2F5C"/>
    <w:rsid w:val="003B76B5"/>
    <w:rsid w:val="003D1009"/>
    <w:rsid w:val="003F439C"/>
    <w:rsid w:val="003F565D"/>
    <w:rsid w:val="00482182"/>
    <w:rsid w:val="00492B28"/>
    <w:rsid w:val="00492F5F"/>
    <w:rsid w:val="0049642E"/>
    <w:rsid w:val="004A4D66"/>
    <w:rsid w:val="004B04B8"/>
    <w:rsid w:val="004B60A3"/>
    <w:rsid w:val="004C02BF"/>
    <w:rsid w:val="004D5882"/>
    <w:rsid w:val="00507574"/>
    <w:rsid w:val="00511FB6"/>
    <w:rsid w:val="005203DD"/>
    <w:rsid w:val="00525E23"/>
    <w:rsid w:val="00540CCE"/>
    <w:rsid w:val="0054269F"/>
    <w:rsid w:val="00556060"/>
    <w:rsid w:val="00565156"/>
    <w:rsid w:val="0056646E"/>
    <w:rsid w:val="00567523"/>
    <w:rsid w:val="0058258A"/>
    <w:rsid w:val="005877FF"/>
    <w:rsid w:val="00587BC0"/>
    <w:rsid w:val="00594ECA"/>
    <w:rsid w:val="00595068"/>
    <w:rsid w:val="005A08E1"/>
    <w:rsid w:val="005B05E9"/>
    <w:rsid w:val="005D284F"/>
    <w:rsid w:val="005E44BA"/>
    <w:rsid w:val="005E5858"/>
    <w:rsid w:val="005F7328"/>
    <w:rsid w:val="00607684"/>
    <w:rsid w:val="00612205"/>
    <w:rsid w:val="00615918"/>
    <w:rsid w:val="006206A5"/>
    <w:rsid w:val="00656FD6"/>
    <w:rsid w:val="00667D36"/>
    <w:rsid w:val="0067148B"/>
    <w:rsid w:val="00682E73"/>
    <w:rsid w:val="006830FB"/>
    <w:rsid w:val="00690C05"/>
    <w:rsid w:val="00691806"/>
    <w:rsid w:val="006961E3"/>
    <w:rsid w:val="006A25C6"/>
    <w:rsid w:val="006B0AFF"/>
    <w:rsid w:val="006B1A12"/>
    <w:rsid w:val="006B719C"/>
    <w:rsid w:val="006E013D"/>
    <w:rsid w:val="0070423D"/>
    <w:rsid w:val="007077B3"/>
    <w:rsid w:val="0071389F"/>
    <w:rsid w:val="00725262"/>
    <w:rsid w:val="00725536"/>
    <w:rsid w:val="00726EBE"/>
    <w:rsid w:val="00733439"/>
    <w:rsid w:val="00755EFC"/>
    <w:rsid w:val="0076102C"/>
    <w:rsid w:val="0076475C"/>
    <w:rsid w:val="00772EC7"/>
    <w:rsid w:val="0077375D"/>
    <w:rsid w:val="00776316"/>
    <w:rsid w:val="00776FC2"/>
    <w:rsid w:val="00780E3A"/>
    <w:rsid w:val="0078117A"/>
    <w:rsid w:val="007952EF"/>
    <w:rsid w:val="007A6770"/>
    <w:rsid w:val="007C1A94"/>
    <w:rsid w:val="007D272D"/>
    <w:rsid w:val="007D3590"/>
    <w:rsid w:val="007E482E"/>
    <w:rsid w:val="007E6A17"/>
    <w:rsid w:val="0080085B"/>
    <w:rsid w:val="00805BE0"/>
    <w:rsid w:val="008555AB"/>
    <w:rsid w:val="008F0B8F"/>
    <w:rsid w:val="009002A4"/>
    <w:rsid w:val="00902CD6"/>
    <w:rsid w:val="0090308F"/>
    <w:rsid w:val="00907A3E"/>
    <w:rsid w:val="00936BF1"/>
    <w:rsid w:val="0095579B"/>
    <w:rsid w:val="00964844"/>
    <w:rsid w:val="009A7427"/>
    <w:rsid w:val="009B1FC8"/>
    <w:rsid w:val="009B75D1"/>
    <w:rsid w:val="009C4425"/>
    <w:rsid w:val="009C4681"/>
    <w:rsid w:val="009D3CDB"/>
    <w:rsid w:val="009D47B5"/>
    <w:rsid w:val="009D615D"/>
    <w:rsid w:val="009F2F20"/>
    <w:rsid w:val="00A03BDC"/>
    <w:rsid w:val="00A41A7E"/>
    <w:rsid w:val="00A55B09"/>
    <w:rsid w:val="00A570AC"/>
    <w:rsid w:val="00A607CD"/>
    <w:rsid w:val="00A8054B"/>
    <w:rsid w:val="00AB6E04"/>
    <w:rsid w:val="00AC683B"/>
    <w:rsid w:val="00AE0909"/>
    <w:rsid w:val="00AE4E40"/>
    <w:rsid w:val="00B21138"/>
    <w:rsid w:val="00B21415"/>
    <w:rsid w:val="00B247B4"/>
    <w:rsid w:val="00B31BE6"/>
    <w:rsid w:val="00B31F76"/>
    <w:rsid w:val="00B340AD"/>
    <w:rsid w:val="00B41F6F"/>
    <w:rsid w:val="00B5549E"/>
    <w:rsid w:val="00B603CC"/>
    <w:rsid w:val="00B91B54"/>
    <w:rsid w:val="00B9229A"/>
    <w:rsid w:val="00B97703"/>
    <w:rsid w:val="00BA1923"/>
    <w:rsid w:val="00BB2EB7"/>
    <w:rsid w:val="00BB4ED8"/>
    <w:rsid w:val="00BD42F3"/>
    <w:rsid w:val="00BD4F6A"/>
    <w:rsid w:val="00BE16E2"/>
    <w:rsid w:val="00C02B5C"/>
    <w:rsid w:val="00C05100"/>
    <w:rsid w:val="00C1564B"/>
    <w:rsid w:val="00C51E01"/>
    <w:rsid w:val="00C85033"/>
    <w:rsid w:val="00C85872"/>
    <w:rsid w:val="00CA590D"/>
    <w:rsid w:val="00CB5108"/>
    <w:rsid w:val="00CB76DB"/>
    <w:rsid w:val="00CD67CC"/>
    <w:rsid w:val="00CD7910"/>
    <w:rsid w:val="00CF19BE"/>
    <w:rsid w:val="00CF32BE"/>
    <w:rsid w:val="00CF7E02"/>
    <w:rsid w:val="00D01C08"/>
    <w:rsid w:val="00D12CB0"/>
    <w:rsid w:val="00D16F57"/>
    <w:rsid w:val="00D21F80"/>
    <w:rsid w:val="00D26558"/>
    <w:rsid w:val="00D323E5"/>
    <w:rsid w:val="00D44C9A"/>
    <w:rsid w:val="00D53AAD"/>
    <w:rsid w:val="00D8094F"/>
    <w:rsid w:val="00D847FC"/>
    <w:rsid w:val="00D858BE"/>
    <w:rsid w:val="00D8633D"/>
    <w:rsid w:val="00D96BF1"/>
    <w:rsid w:val="00DA1E8D"/>
    <w:rsid w:val="00DC1A6C"/>
    <w:rsid w:val="00DC5427"/>
    <w:rsid w:val="00DC718D"/>
    <w:rsid w:val="00E01DB6"/>
    <w:rsid w:val="00E2401D"/>
    <w:rsid w:val="00E3066A"/>
    <w:rsid w:val="00E324D4"/>
    <w:rsid w:val="00E41C4E"/>
    <w:rsid w:val="00E43FD2"/>
    <w:rsid w:val="00E47AF9"/>
    <w:rsid w:val="00E5554F"/>
    <w:rsid w:val="00E64B84"/>
    <w:rsid w:val="00E66C56"/>
    <w:rsid w:val="00EC61F5"/>
    <w:rsid w:val="00ED1B51"/>
    <w:rsid w:val="00EF389F"/>
    <w:rsid w:val="00EF4CFC"/>
    <w:rsid w:val="00F02F02"/>
    <w:rsid w:val="00F1002B"/>
    <w:rsid w:val="00F125C0"/>
    <w:rsid w:val="00F540F3"/>
    <w:rsid w:val="00F55B0B"/>
    <w:rsid w:val="00F821CF"/>
    <w:rsid w:val="00F853EB"/>
    <w:rsid w:val="00F932C4"/>
    <w:rsid w:val="00FC274E"/>
    <w:rsid w:val="00FC74CF"/>
    <w:rsid w:val="00FD6E05"/>
    <w:rsid w:val="00FE4E3D"/>
    <w:rsid w:val="00FE7818"/>
    <w:rsid w:val="00FF2A7C"/>
    <w:rsid w:val="00FF63CE"/>
    <w:rsid w:val="218CE1DB"/>
    <w:rsid w:val="2677E902"/>
    <w:rsid w:val="33F7F0E7"/>
    <w:rsid w:val="4401E218"/>
    <w:rsid w:val="4DB6CA74"/>
    <w:rsid w:val="54F64B50"/>
    <w:rsid w:val="60325CAC"/>
    <w:rsid w:val="66942FAF"/>
    <w:rsid w:val="6C99542A"/>
    <w:rsid w:val="6F4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A3E7E"/>
  <w15:docId w15:val="{EF5E135E-D926-4571-95E2-346B7051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80"/>
    <w:pPr>
      <w:spacing w:before="120"/>
    </w:pPr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rsid w:val="00E5554F"/>
    <w:pPr>
      <w:spacing w:before="240" w:after="60"/>
      <w:outlineLvl w:val="0"/>
    </w:pPr>
    <w:rPr>
      <w:rFonts w:ascii="Arial" w:hAnsi="Arial"/>
      <w:b/>
      <w:color w:val="7E7164"/>
    </w:rPr>
  </w:style>
  <w:style w:type="paragraph" w:styleId="Heading2">
    <w:name w:val="heading 2"/>
    <w:basedOn w:val="Normal"/>
    <w:next w:val="Normal"/>
    <w:qFormat/>
    <w:rsid w:val="00257E42"/>
    <w:pPr>
      <w:keepNext/>
      <w:spacing w:before="240" w:after="60"/>
      <w:outlineLvl w:val="1"/>
    </w:pPr>
    <w:rPr>
      <w:rFonts w:ascii="Arial" w:hAnsi="Arial"/>
      <w:b/>
      <w:bCs/>
      <w:color w:val="7E7164"/>
    </w:rPr>
  </w:style>
  <w:style w:type="paragraph" w:styleId="Heading3">
    <w:name w:val="heading 3"/>
    <w:basedOn w:val="Normal"/>
    <w:next w:val="Normal"/>
    <w:qFormat/>
    <w:rsid w:val="00257E42"/>
    <w:pPr>
      <w:keepNext/>
      <w:outlineLvl w:val="2"/>
    </w:pPr>
    <w:rPr>
      <w:rFonts w:ascii="Arial" w:hAnsi="Arial"/>
      <w:b/>
      <w:i/>
      <w:color w:val="7E7164"/>
      <w:sz w:val="20"/>
      <w:szCs w:val="20"/>
    </w:rPr>
  </w:style>
  <w:style w:type="paragraph" w:styleId="Heading4">
    <w:name w:val="heading 4"/>
    <w:basedOn w:val="SectionHeader"/>
    <w:next w:val="Normal"/>
    <w:qFormat/>
    <w:rsid w:val="00257E42"/>
    <w:pPr>
      <w:outlineLvl w:val="3"/>
    </w:pPr>
    <w:rPr>
      <w:rFonts w:cs="Arial"/>
      <w:sz w:val="20"/>
    </w:rPr>
  </w:style>
  <w:style w:type="paragraph" w:styleId="Heading5">
    <w:name w:val="heading 5"/>
    <w:basedOn w:val="Normal"/>
    <w:next w:val="Normal"/>
    <w:rsid w:val="00B31F76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rsid w:val="00B31F76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rsid w:val="00B31F76"/>
    <w:pPr>
      <w:keepNext/>
      <w:outlineLvl w:val="6"/>
    </w:pPr>
    <w:rPr>
      <w:rFonts w:ascii="Myriad Pro" w:hAnsi="Myriad Pro"/>
      <w:b/>
      <w:bCs/>
    </w:rPr>
  </w:style>
  <w:style w:type="paragraph" w:styleId="Heading8">
    <w:name w:val="heading 8"/>
    <w:basedOn w:val="Normal"/>
    <w:next w:val="Normal"/>
    <w:rsid w:val="00B31F76"/>
    <w:pPr>
      <w:keepNext/>
      <w:ind w:left="1620"/>
      <w:outlineLvl w:val="7"/>
    </w:pPr>
    <w:rPr>
      <w:b/>
      <w:szCs w:val="20"/>
    </w:rPr>
  </w:style>
  <w:style w:type="paragraph" w:styleId="Heading9">
    <w:name w:val="heading 9"/>
    <w:basedOn w:val="Normal"/>
    <w:next w:val="Normal"/>
    <w:rsid w:val="00B31F76"/>
    <w:pPr>
      <w:keepNext/>
      <w:tabs>
        <w:tab w:val="right" w:leader="dot" w:pos="9360"/>
      </w:tabs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rsid w:val="00B31F7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31F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1F7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5D284F"/>
    <w:rPr>
      <w:color w:val="auto"/>
      <w:u w:val="single"/>
    </w:rPr>
  </w:style>
  <w:style w:type="paragraph" w:customStyle="1" w:styleId="CourseName">
    <w:name w:val="Course Name"/>
    <w:basedOn w:val="Heading1"/>
    <w:qFormat/>
    <w:rsid w:val="00615918"/>
    <w:pPr>
      <w:spacing w:before="120" w:after="120"/>
    </w:pPr>
    <w:rPr>
      <w:sz w:val="36"/>
    </w:rPr>
  </w:style>
  <w:style w:type="paragraph" w:customStyle="1" w:styleId="Release">
    <w:name w:val="Release"/>
    <w:basedOn w:val="Heading1"/>
    <w:rsid w:val="00B31F76"/>
    <w:pPr>
      <w:spacing w:before="120"/>
    </w:pPr>
    <w:rPr>
      <w:i/>
      <w:iCs/>
    </w:rPr>
  </w:style>
  <w:style w:type="paragraph" w:customStyle="1" w:styleId="SectionHeader">
    <w:name w:val="Section Header"/>
    <w:basedOn w:val="Heading2"/>
    <w:rsid w:val="00B31F76"/>
    <w:rPr>
      <w:sz w:val="24"/>
    </w:rPr>
  </w:style>
  <w:style w:type="paragraph" w:customStyle="1" w:styleId="BulletedListLevel1">
    <w:name w:val="Bulleted List Level 1"/>
    <w:basedOn w:val="Normal"/>
    <w:link w:val="BulletedListLevel1Char"/>
    <w:qFormat/>
    <w:rsid w:val="00045A25"/>
    <w:pPr>
      <w:numPr>
        <w:numId w:val="1"/>
      </w:numPr>
      <w:spacing w:before="80"/>
      <w:ind w:left="584" w:hanging="357"/>
    </w:pPr>
  </w:style>
  <w:style w:type="paragraph" w:customStyle="1" w:styleId="SubHeader">
    <w:name w:val="Sub Header"/>
    <w:basedOn w:val="Normal"/>
    <w:rsid w:val="00B31F76"/>
    <w:pPr>
      <w:tabs>
        <w:tab w:val="center" w:pos="4320"/>
        <w:tab w:val="right" w:pos="8640"/>
      </w:tabs>
      <w:ind w:left="360"/>
    </w:pPr>
    <w:rPr>
      <w:rFonts w:ascii="Arial" w:hAnsi="Arial" w:cs="Arial"/>
      <w:b/>
      <w:color w:val="171796"/>
      <w:sz w:val="24"/>
    </w:rPr>
  </w:style>
  <w:style w:type="paragraph" w:customStyle="1" w:styleId="NormalBulletList">
    <w:name w:val="Normal Bullet List"/>
    <w:basedOn w:val="Normal"/>
    <w:next w:val="Normal"/>
    <w:rsid w:val="00B31F76"/>
    <w:pPr>
      <w:numPr>
        <w:numId w:val="2"/>
      </w:numPr>
      <w:tabs>
        <w:tab w:val="left" w:pos="720"/>
        <w:tab w:val="left" w:pos="1080"/>
        <w:tab w:val="left" w:pos="1800"/>
        <w:tab w:val="left" w:pos="252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</w:tabs>
      <w:spacing w:before="0"/>
    </w:pPr>
    <w:rPr>
      <w:rFonts w:ascii="Times New Roman" w:hAnsi="Times New Roman"/>
      <w:sz w:val="24"/>
      <w:szCs w:val="20"/>
      <w:lang w:eastAsia="sv-SE"/>
    </w:rPr>
  </w:style>
  <w:style w:type="character" w:styleId="PageNumber">
    <w:name w:val="page number"/>
    <w:basedOn w:val="DefaultParagraphFont"/>
    <w:semiHidden/>
    <w:rsid w:val="00B31F76"/>
  </w:style>
  <w:style w:type="paragraph" w:customStyle="1" w:styleId="NormalIndented">
    <w:name w:val="Normal Indented"/>
    <w:basedOn w:val="Normal"/>
    <w:rsid w:val="00B31F7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</w:tabs>
      <w:spacing w:before="0"/>
      <w:ind w:left="2160"/>
    </w:pPr>
    <w:rPr>
      <w:rFonts w:ascii="Times New Roman" w:hAnsi="Times New Roman"/>
      <w:snapToGrid w:val="0"/>
      <w:sz w:val="24"/>
      <w:szCs w:val="20"/>
    </w:rPr>
  </w:style>
  <w:style w:type="paragraph" w:customStyle="1" w:styleId="IndentBulletList">
    <w:name w:val="Indent Bullet List"/>
    <w:basedOn w:val="Normal"/>
    <w:rsid w:val="00B31F76"/>
    <w:pPr>
      <w:numPr>
        <w:numId w:val="3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</w:tabs>
      <w:spacing w:before="0"/>
    </w:pPr>
    <w:rPr>
      <w:rFonts w:ascii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B31F76"/>
    <w:pPr>
      <w:spacing w:before="0"/>
      <w:ind w:left="2160" w:firstLine="360"/>
    </w:pPr>
    <w:rPr>
      <w:rFonts w:ascii="Times New Roman" w:hAnsi="Times New Roman"/>
      <w:sz w:val="24"/>
      <w:szCs w:val="20"/>
    </w:rPr>
  </w:style>
  <w:style w:type="paragraph" w:styleId="NoSpacing">
    <w:name w:val="No Spacing"/>
    <w:uiPriority w:val="1"/>
    <w:rsid w:val="00284383"/>
    <w:rPr>
      <w:rFonts w:ascii="Garamond" w:hAnsi="Garamond"/>
      <w:sz w:val="22"/>
      <w:szCs w:val="24"/>
    </w:rPr>
  </w:style>
  <w:style w:type="paragraph" w:customStyle="1" w:styleId="BulletedListLevel2">
    <w:name w:val="Bulleted List Level 2"/>
    <w:basedOn w:val="BulletedListLevel1"/>
    <w:link w:val="BulletedListLevel2Char"/>
    <w:qFormat/>
    <w:rsid w:val="00045A25"/>
    <w:pPr>
      <w:numPr>
        <w:ilvl w:val="1"/>
      </w:numPr>
      <w:ind w:left="992" w:hanging="357"/>
    </w:pPr>
  </w:style>
  <w:style w:type="paragraph" w:customStyle="1" w:styleId="BulletedListLevel3">
    <w:name w:val="Bulleted List Level 3"/>
    <w:basedOn w:val="BulletedListLevel2"/>
    <w:link w:val="BulletedListLevel3Char"/>
    <w:qFormat/>
    <w:rsid w:val="00045A25"/>
    <w:pPr>
      <w:numPr>
        <w:ilvl w:val="2"/>
      </w:numPr>
      <w:ind w:left="1559" w:hanging="357"/>
    </w:pPr>
  </w:style>
  <w:style w:type="character" w:customStyle="1" w:styleId="BulletedListLevel1Char">
    <w:name w:val="Bulleted List Level 1 Char"/>
    <w:basedOn w:val="DefaultParagraphFont"/>
    <w:link w:val="BulletedListLevel1"/>
    <w:rsid w:val="00045A25"/>
    <w:rPr>
      <w:rFonts w:ascii="Garamond" w:hAnsi="Garamond"/>
      <w:sz w:val="22"/>
      <w:szCs w:val="24"/>
    </w:rPr>
  </w:style>
  <w:style w:type="character" w:customStyle="1" w:styleId="BulletedListLevel2Char">
    <w:name w:val="Bulleted List Level 2 Char"/>
    <w:basedOn w:val="BulletedListLevel1Char"/>
    <w:link w:val="BulletedListLevel2"/>
    <w:rsid w:val="00045A25"/>
    <w:rPr>
      <w:rFonts w:ascii="Garamond" w:hAnsi="Garamond"/>
      <w:sz w:val="22"/>
      <w:szCs w:val="24"/>
    </w:rPr>
  </w:style>
  <w:style w:type="character" w:customStyle="1" w:styleId="BulletedListLevel3Char">
    <w:name w:val="Bulleted List Level 3 Char"/>
    <w:basedOn w:val="BulletedListLevel2Char"/>
    <w:link w:val="BulletedListLevel3"/>
    <w:rsid w:val="00045A25"/>
    <w:rPr>
      <w:rFonts w:ascii="Garamond" w:hAnsi="Garamond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6720D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284F"/>
    <w:rPr>
      <w:color w:val="808080"/>
      <w:shd w:val="clear" w:color="auto" w:fill="E6E6E6"/>
    </w:rPr>
  </w:style>
  <w:style w:type="paragraph" w:customStyle="1" w:styleId="PageHeadertitle">
    <w:name w:val="Page Header title"/>
    <w:basedOn w:val="Heading1"/>
    <w:qFormat/>
    <w:rsid w:val="00D323E5"/>
    <w:pPr>
      <w:jc w:val="right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E44BA"/>
    <w:rPr>
      <w:rFonts w:ascii="Garamond" w:hAnsi="Garamond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E44BA"/>
    <w:rPr>
      <w:rFonts w:ascii="Garamond" w:hAnsi="Garamond"/>
      <w:sz w:val="22"/>
      <w:szCs w:val="24"/>
    </w:rPr>
  </w:style>
  <w:style w:type="paragraph" w:customStyle="1" w:styleId="BulletedListLevel4">
    <w:name w:val="Bulleted List Level 4"/>
    <w:basedOn w:val="BulletedListLevel3"/>
    <w:link w:val="BulletedListLevel4Char"/>
    <w:qFormat/>
    <w:rsid w:val="00045A25"/>
    <w:pPr>
      <w:numPr>
        <w:ilvl w:val="3"/>
      </w:numPr>
      <w:ind w:left="1984" w:hanging="357"/>
    </w:pPr>
  </w:style>
  <w:style w:type="character" w:customStyle="1" w:styleId="BulletedListLevel4Char">
    <w:name w:val="Bulleted List Level 4 Char"/>
    <w:basedOn w:val="BulletedListLevel3Char"/>
    <w:link w:val="BulletedListLevel4"/>
    <w:rsid w:val="00045A25"/>
    <w:rPr>
      <w:rFonts w:ascii="Garamond" w:hAnsi="Garamon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exl-edu.com/iii/Polaris/Core_Training/Patron_Management/" TargetMode="External"/><Relationship Id="rId26" Type="http://schemas.openxmlformats.org/officeDocument/2006/relationships/hyperlink" Target="https://exl-edu.com/iii/Polaris/Core_Training/Notic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l-edu.com/iii/Polaris/Core_Training/Picklist_Processing/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exl-edu.com/iii/Polaris/Core_Training/Check_In_Check_Out/" TargetMode="External"/><Relationship Id="rId25" Type="http://schemas.openxmlformats.org/officeDocument/2006/relationships/hyperlink" Target="https://exl-edu.com/iii/Polaris/Core_Training/Fines_and_Fe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l-edu.com/iii/Polaris/Core_Training/Standard_Reports/" TargetMode="External"/><Relationship Id="rId20" Type="http://schemas.openxmlformats.org/officeDocument/2006/relationships/hyperlink" Target="https://exl-edu.com/iii/Polaris/Core_Training/Managing_Hold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exl-edu.com/iii/Polaris/Core_Training/Block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l-edu.com/iii/Polaris/Core_Training/Record_Sets/" TargetMode="External"/><Relationship Id="rId23" Type="http://schemas.openxmlformats.org/officeDocument/2006/relationships/hyperlink" Target="https://exl-edu.com/iii/Polaris/Core_Training/Offline_Circ-Staff_Client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exl-edu.com/iii/Polaris/Core_Training/Creating_Hol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l-edu.com/iii/Polaris/Core_Training/Leap_Navigation_and_Searching/" TargetMode="External"/><Relationship Id="rId22" Type="http://schemas.openxmlformats.org/officeDocument/2006/relationships/hyperlink" Target="https://exl-edu.com/iii/Polaris/Core_Training/Leap_Offline_Circ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l\Documents\Mallar\Polaris_Agenda%20template_2020M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C59F16EE55947BB98B5A79FB2B792" ma:contentTypeVersion="11" ma:contentTypeDescription="Create a new document." ma:contentTypeScope="" ma:versionID="8f07f8437229331f4d01334cd6bce6d9">
  <xsd:schema xmlns:xsd="http://www.w3.org/2001/XMLSchema" xmlns:xs="http://www.w3.org/2001/XMLSchema" xmlns:p="http://schemas.microsoft.com/office/2006/metadata/properties" xmlns:ns1="http://schemas.microsoft.com/sharepoint/v3" xmlns:ns2="279731a2-5271-429d-9fd5-2c27c1f29d58" xmlns:ns3="eceba0e2-b42c-4a8d-b505-0c1fe0f5698e" xmlns:ns4="edd707c4-89bf-486f-adf0-5d351e5faa98" targetNamespace="http://schemas.microsoft.com/office/2006/metadata/properties" ma:root="true" ma:fieldsID="0fa8713bf7a0256ba7df82a1a086cf6e" ns1:_="" ns2:_="" ns3:_="" ns4:_="">
    <xsd:import namespace="http://schemas.microsoft.com/sharepoint/v3"/>
    <xsd:import namespace="279731a2-5271-429d-9fd5-2c27c1f29d58"/>
    <xsd:import namespace="eceba0e2-b42c-4a8d-b505-0c1fe0f5698e"/>
    <xsd:import namespace="edd707c4-89bf-486f-adf0-5d351e5f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ierraRls_x002e_" minOccurs="0"/>
                <xsd:element ref="ns2:PolarisRls_x002e_" minOccurs="0"/>
                <xsd:element ref="ns2:ITLCPublicUR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731a2-5271-429d-9fd5-2c27c1f29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ierraRls_x002e_" ma:index="12" nillable="true" ma:displayName="Sierra Rls." ma:format="Dropdown" ma:internalName="SierraRls_x002e_">
      <xsd:simpleType>
        <xsd:restriction base="dms:Choice">
          <xsd:enumeration value="5.1"/>
          <xsd:enumeration value="5.0"/>
        </xsd:restriction>
      </xsd:simpleType>
    </xsd:element>
    <xsd:element name="PolarisRls_x002e_" ma:index="13" nillable="true" ma:displayName="Polaris Rls." ma:format="Dropdown" ma:internalName="PolarisRls_x002e_">
      <xsd:simpleType>
        <xsd:restriction base="dms:Choice">
          <xsd:enumeration value="6.5"/>
          <xsd:enumeration value="6.4"/>
          <xsd:enumeration value="6.3"/>
          <xsd:enumeration value="6.2"/>
        </xsd:restriction>
      </xsd:simpleType>
    </xsd:element>
    <xsd:element name="ITLCPublicURL" ma:index="14" nillable="true" ma:displayName="ITLC Public URL" ma:format="Hyperlink" ma:internalName="ITLCPublic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ba0e2-b42c-4a8d-b505-0c1fe0f5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07c4-89bf-486f-adf0-5d351e5faa98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eba0e2-b42c-4a8d-b505-0c1fe0f5698e">
      <UserInfo>
        <DisplayName/>
        <AccountId xsi:nil="true"/>
        <AccountType/>
      </UserInfo>
    </SharedWithUsers>
    <MediaLengthInSeconds xmlns="279731a2-5271-429d-9fd5-2c27c1f29d58" xsi:nil="true"/>
    <SierraRls_x002e_ xmlns="279731a2-5271-429d-9fd5-2c27c1f29d58" xsi:nil="true"/>
    <PolarisRls_x002e_ xmlns="279731a2-5271-429d-9fd5-2c27c1f29d58" xsi:nil="true"/>
    <ITLCPublicURL xmlns="279731a2-5271-429d-9fd5-2c27c1f29d58">
      <Url xsi:nil="true"/>
      <Description xsi:nil="true"/>
    </ITLCPublic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DCA5B-8B7C-46F7-96AC-5CA68624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9731a2-5271-429d-9fd5-2c27c1f29d58"/>
    <ds:schemaRef ds:uri="eceba0e2-b42c-4a8d-b505-0c1fe0f5698e"/>
    <ds:schemaRef ds:uri="edd707c4-89bf-486f-adf0-5d351e5f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BB8A0-CCE8-4332-85B3-9902B42FE2FE}">
  <ds:schemaRefs>
    <ds:schemaRef ds:uri="http://purl.org/dc/dcmitype/"/>
    <ds:schemaRef ds:uri="http://schemas.microsoft.com/office/2006/metadata/properties"/>
    <ds:schemaRef ds:uri="279731a2-5271-429d-9fd5-2c27c1f29d58"/>
    <ds:schemaRef ds:uri="http://schemas.microsoft.com/office/infopath/2007/PartnerControls"/>
    <ds:schemaRef ds:uri="http://schemas.openxmlformats.org/package/2006/metadata/core-properties"/>
    <ds:schemaRef ds:uri="eceba0e2-b42c-4a8d-b505-0c1fe0f5698e"/>
    <ds:schemaRef ds:uri="edd707c4-89bf-486f-adf0-5d351e5faa98"/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01D4A0-CB2F-41DB-B733-716C9BD17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Polaris_Agenda template_2020Mar</Template>
  <TotalTime>3</TotalTime>
  <Pages>2</Pages>
  <Words>280</Words>
  <Characters>2469</Characters>
  <Application>Microsoft Office Word</Application>
  <DocSecurity>0</DocSecurity>
  <Lines>20</Lines>
  <Paragraphs>5</Paragraphs>
  <ScaleCrop>false</ScaleCrop>
  <Company>Innovative Interfaces, Inc.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 Education Staff</dc:creator>
  <cp:keywords/>
  <dc:description/>
  <cp:lastModifiedBy>Schlomit Schwarzer</cp:lastModifiedBy>
  <cp:revision>7</cp:revision>
  <cp:lastPrinted>2004-08-10T00:49:00Z</cp:lastPrinted>
  <dcterms:created xsi:type="dcterms:W3CDTF">2025-08-28T16:02:00Z</dcterms:created>
  <dcterms:modified xsi:type="dcterms:W3CDTF">2025-09-16T13:52:00Z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0x0101005ACC59F16EE55947BB98B5A79FB2B792</vt:lpwstr>
  </property>
  <property fmtid="{D5CDD505-2E9C-101B-9397-08002B2CF9AE}" pid="3" name="Order">
    <vt:r8>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PostedonLibGuide?">
    <vt:bool>true</vt:bool>
  </property>
  <property fmtid="{D5CDD505-2E9C-101B-9397-08002B2CF9AE}" pid="9" name="_ExtendedDescription">
    <vt:lpwstr/>
  </property>
  <property fmtid="{D5CDD505-2E9C-101B-9397-08002B2CF9AE}" pid="10" name="GUID">
    <vt:lpwstr>32cc62e1-a287-42a9-9c13-13b116d5e211</vt:lpwstr>
  </property>
  <property fmtid="{D5CDD505-2E9C-101B-9397-08002B2CF9AE}" pid="11" name="ITLCPublicURL">
    <vt:lpwstr>, </vt:lpwstr>
  </property>
  <property fmtid="{D5CDD505-2E9C-101B-9397-08002B2CF9AE}" pid="12" name="LinksupdatedforPQ">
    <vt:bool>true</vt:bool>
  </property>
  <property fmtid="{D5CDD505-2E9C-101B-9397-08002B2CF9AE}" pid="13" name="Public URL">
    <vt:lpwstr>, </vt:lpwstr>
  </property>
  <property fmtid="{D5CDD505-2E9C-101B-9397-08002B2CF9AE}" pid="14" name="TriggerFlowInfo">
    <vt:lpwstr/>
  </property>
</Properties>
</file>