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77FF" w14:textId="0A5D3FF4" w:rsidR="005203DD" w:rsidRDefault="0030155C" w:rsidP="002F1A16">
      <w:pPr>
        <w:pStyle w:val="CourseName"/>
        <w:spacing w:before="0" w:after="20"/>
      </w:pPr>
      <w:r>
        <w:t>Polaris</w:t>
      </w:r>
      <w:r w:rsidR="002A43E3" w:rsidRPr="002A43E3">
        <w:t>: Patron Services &amp; Circulation</w:t>
      </w:r>
    </w:p>
    <w:p w14:paraId="37403CB7" w14:textId="77777777" w:rsidR="00E5554F" w:rsidRDefault="00E5554F" w:rsidP="00AC683B">
      <w:pPr>
        <w:pStyle w:val="Heading1"/>
        <w:sectPr w:rsidR="00E5554F" w:rsidSect="00B91B5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432" w:footer="576" w:gutter="0"/>
          <w:cols w:space="720"/>
          <w:docGrid w:linePitch="360"/>
        </w:sectPr>
      </w:pPr>
    </w:p>
    <w:p w14:paraId="340CBD4B" w14:textId="77777777" w:rsidR="002A43E3" w:rsidRDefault="002A43E3" w:rsidP="002A43E3">
      <w:pPr>
        <w:pStyle w:val="Heading1"/>
      </w:pPr>
      <w:r>
        <w:t>Navigating Leap</w:t>
      </w:r>
    </w:p>
    <w:p w14:paraId="67C6C661" w14:textId="77777777" w:rsidR="002A43E3" w:rsidRDefault="002A43E3" w:rsidP="002A43E3">
      <w:pPr>
        <w:pStyle w:val="BulletedListLevel1"/>
      </w:pPr>
      <w:r>
        <w:t>Logging in/out</w:t>
      </w:r>
    </w:p>
    <w:p w14:paraId="4FB552CD" w14:textId="77777777" w:rsidR="002A43E3" w:rsidRDefault="002A43E3" w:rsidP="002A43E3">
      <w:pPr>
        <w:pStyle w:val="BulletedListLevel1"/>
      </w:pPr>
      <w:r>
        <w:t>Initial screen and settings</w:t>
      </w:r>
    </w:p>
    <w:p w14:paraId="7A365AF6" w14:textId="77777777" w:rsidR="002A43E3" w:rsidRDefault="002A43E3" w:rsidP="002A43E3">
      <w:pPr>
        <w:pStyle w:val="BulletedListLevel1"/>
      </w:pPr>
      <w:r>
        <w:t>Searching in Leap</w:t>
      </w:r>
    </w:p>
    <w:p w14:paraId="124C7D11" w14:textId="77777777" w:rsidR="002A43E3" w:rsidRDefault="002A43E3" w:rsidP="002A43E3">
      <w:pPr>
        <w:pStyle w:val="BulletedListLevel2"/>
      </w:pPr>
      <w:r>
        <w:t>Quick Search</w:t>
      </w:r>
    </w:p>
    <w:p w14:paraId="1B66A5A8" w14:textId="77777777" w:rsidR="002A43E3" w:rsidRDefault="002A43E3" w:rsidP="002A43E3">
      <w:pPr>
        <w:pStyle w:val="BulletedListLevel2"/>
      </w:pPr>
      <w:r>
        <w:t>Find Tool</w:t>
      </w:r>
    </w:p>
    <w:p w14:paraId="4BEDE583" w14:textId="77777777" w:rsidR="002A43E3" w:rsidRDefault="002A43E3" w:rsidP="002A43E3">
      <w:pPr>
        <w:pStyle w:val="BulletedListLevel1"/>
      </w:pPr>
      <w:r>
        <w:t>Records in Leap</w:t>
      </w:r>
    </w:p>
    <w:p w14:paraId="008AB75F" w14:textId="77777777" w:rsidR="002A43E3" w:rsidRDefault="002A43E3" w:rsidP="002A43E3">
      <w:pPr>
        <w:pStyle w:val="BulletedListLevel2"/>
      </w:pPr>
      <w:r>
        <w:t>Patron</w:t>
      </w:r>
    </w:p>
    <w:p w14:paraId="64A976C0" w14:textId="77777777" w:rsidR="002A43E3" w:rsidRDefault="002A43E3" w:rsidP="002A43E3">
      <w:pPr>
        <w:pStyle w:val="BulletedListLevel2"/>
      </w:pPr>
      <w:r>
        <w:t>Bibliographic</w:t>
      </w:r>
    </w:p>
    <w:p w14:paraId="543D8947" w14:textId="77777777" w:rsidR="002A43E3" w:rsidRDefault="002A43E3" w:rsidP="002A43E3">
      <w:pPr>
        <w:pStyle w:val="BulletedListLevel2"/>
      </w:pPr>
      <w:r>
        <w:t>Item</w:t>
      </w:r>
    </w:p>
    <w:p w14:paraId="57C852D1" w14:textId="0CA03440" w:rsidR="002A43E3" w:rsidRDefault="002A43E3" w:rsidP="002A43E3">
      <w:pPr>
        <w:pStyle w:val="BulletedListLevel2"/>
      </w:pPr>
      <w:r>
        <w:t>Hold</w:t>
      </w:r>
    </w:p>
    <w:p w14:paraId="3B4DFF8E" w14:textId="77777777" w:rsidR="002A43E3" w:rsidRPr="002A43E3" w:rsidRDefault="002A43E3" w:rsidP="002A43E3">
      <w:pPr>
        <w:pStyle w:val="BulletedListLevel1"/>
      </w:pPr>
      <w:r w:rsidRPr="002A43E3">
        <w:t>Working with multiple records</w:t>
      </w:r>
    </w:p>
    <w:p w14:paraId="40FFF631" w14:textId="77777777" w:rsidR="002A43E3" w:rsidRDefault="002A43E3" w:rsidP="002A43E3">
      <w:pPr>
        <w:pStyle w:val="Heading1"/>
      </w:pPr>
      <w:r>
        <w:t xml:space="preserve">Patron Creation and Maintenance </w:t>
      </w:r>
    </w:p>
    <w:p w14:paraId="369480A8" w14:textId="77777777" w:rsidR="002A43E3" w:rsidRDefault="002A43E3" w:rsidP="002A43E3">
      <w:pPr>
        <w:pStyle w:val="BulletedListLevel1"/>
      </w:pPr>
      <w:r>
        <w:t>Registering patrons</w:t>
      </w:r>
    </w:p>
    <w:p w14:paraId="7A18721D" w14:textId="77777777" w:rsidR="002A43E3" w:rsidRDefault="002A43E3" w:rsidP="002A43E3">
      <w:pPr>
        <w:pStyle w:val="BulletedListLevel1"/>
      </w:pPr>
      <w:r>
        <w:t>Editing a patron record</w:t>
      </w:r>
    </w:p>
    <w:p w14:paraId="16DEAE82" w14:textId="77777777" w:rsidR="002A43E3" w:rsidRDefault="002A43E3" w:rsidP="002A43E3">
      <w:pPr>
        <w:pStyle w:val="BulletedListLevel1"/>
      </w:pPr>
      <w:r>
        <w:t>Copying &amp; deleting patrons</w:t>
      </w:r>
    </w:p>
    <w:p w14:paraId="77D98152" w14:textId="77777777" w:rsidR="002A43E3" w:rsidRDefault="002A43E3" w:rsidP="002A43E3">
      <w:pPr>
        <w:pStyle w:val="BulletedListLevel1"/>
      </w:pPr>
      <w:r>
        <w:t>Merging patron records</w:t>
      </w:r>
    </w:p>
    <w:p w14:paraId="223B8470" w14:textId="77777777" w:rsidR="002A43E3" w:rsidRDefault="002A43E3" w:rsidP="002A43E3">
      <w:pPr>
        <w:pStyle w:val="Heading1"/>
      </w:pPr>
      <w:r>
        <w:t xml:space="preserve">Circulation Functions </w:t>
      </w:r>
    </w:p>
    <w:p w14:paraId="605480A5" w14:textId="77777777" w:rsidR="002A43E3" w:rsidRDefault="002A43E3" w:rsidP="002A43E3">
      <w:pPr>
        <w:pStyle w:val="BulletedListLevel1"/>
      </w:pPr>
      <w:r>
        <w:t>Check Out</w:t>
      </w:r>
    </w:p>
    <w:p w14:paraId="24D8307B" w14:textId="77777777" w:rsidR="002A43E3" w:rsidRDefault="002A43E3" w:rsidP="002A43E3">
      <w:pPr>
        <w:pStyle w:val="BulletedListLevel2"/>
      </w:pPr>
      <w:r>
        <w:t>Reset a date due</w:t>
      </w:r>
    </w:p>
    <w:p w14:paraId="14C89FCD" w14:textId="77777777" w:rsidR="002A43E3" w:rsidRDefault="002A43E3" w:rsidP="002A43E3">
      <w:pPr>
        <w:pStyle w:val="BulletedListLevel2"/>
      </w:pPr>
      <w:r>
        <w:t>Assign a special loan</w:t>
      </w:r>
    </w:p>
    <w:p w14:paraId="6FA72907" w14:textId="77777777" w:rsidR="002A43E3" w:rsidRDefault="002A43E3" w:rsidP="002A43E3">
      <w:pPr>
        <w:pStyle w:val="BulletedListLevel2"/>
      </w:pPr>
      <w:r>
        <w:t xml:space="preserve">Configure patrons for </w:t>
      </w:r>
      <w:proofErr w:type="spellStart"/>
      <w:r>
        <w:t>eReceipts</w:t>
      </w:r>
      <w:proofErr w:type="spellEnd"/>
    </w:p>
    <w:p w14:paraId="7ADDDC2A" w14:textId="77777777" w:rsidR="002A43E3" w:rsidRDefault="002A43E3" w:rsidP="002A43E3">
      <w:pPr>
        <w:pStyle w:val="BulletedListLevel2"/>
      </w:pPr>
      <w:r>
        <w:t>Circulation on-the-fly</w:t>
      </w:r>
    </w:p>
    <w:p w14:paraId="2C542362" w14:textId="77777777" w:rsidR="002A43E3" w:rsidRDefault="002A43E3" w:rsidP="002A43E3">
      <w:pPr>
        <w:pStyle w:val="BulletedListLevel1"/>
      </w:pPr>
      <w:r>
        <w:t>Out/Overdue</w:t>
      </w:r>
    </w:p>
    <w:p w14:paraId="32DE1E46" w14:textId="77777777" w:rsidR="002A43E3" w:rsidRDefault="002A43E3" w:rsidP="002A43E3">
      <w:pPr>
        <w:pStyle w:val="BulletedListLevel2"/>
      </w:pPr>
      <w:r>
        <w:t>Renew</w:t>
      </w:r>
    </w:p>
    <w:p w14:paraId="0E3C3BB3" w14:textId="77777777" w:rsidR="002A43E3" w:rsidRDefault="002A43E3" w:rsidP="002A43E3">
      <w:pPr>
        <w:pStyle w:val="BulletedListLevel2"/>
      </w:pPr>
      <w:r>
        <w:t>Special renew</w:t>
      </w:r>
    </w:p>
    <w:p w14:paraId="37CAF474" w14:textId="77777777" w:rsidR="002A43E3" w:rsidRDefault="002A43E3" w:rsidP="002A43E3">
      <w:pPr>
        <w:pStyle w:val="BulletedListLevel2"/>
      </w:pPr>
      <w:r>
        <w:t>Reset due date</w:t>
      </w:r>
    </w:p>
    <w:p w14:paraId="0010E95A" w14:textId="77777777" w:rsidR="002A43E3" w:rsidRDefault="002A43E3" w:rsidP="002A43E3">
      <w:pPr>
        <w:pStyle w:val="BulletedListLevel2"/>
      </w:pPr>
      <w:r>
        <w:t>Estimate fines</w:t>
      </w:r>
    </w:p>
    <w:p w14:paraId="23D4C1B1" w14:textId="77777777" w:rsidR="002A43E3" w:rsidRDefault="002A43E3" w:rsidP="002A43E3">
      <w:pPr>
        <w:pStyle w:val="BulletedListLevel2"/>
      </w:pPr>
      <w:r>
        <w:t>Make a claim</w:t>
      </w:r>
    </w:p>
    <w:p w14:paraId="34176C49" w14:textId="47DBF8B8" w:rsidR="002A43E3" w:rsidRDefault="002A43E3" w:rsidP="002A43E3">
      <w:pPr>
        <w:pStyle w:val="BulletedListLevel2"/>
      </w:pPr>
      <w:r>
        <w:t>Declare lost</w:t>
      </w:r>
    </w:p>
    <w:p w14:paraId="7E920B65" w14:textId="30AD35C6" w:rsidR="00D12CB0" w:rsidRDefault="00D12CB0" w:rsidP="002A43E3">
      <w:pPr>
        <w:pStyle w:val="BulletedListLevel2"/>
      </w:pPr>
      <w:r>
        <w:t>Declare damaged</w:t>
      </w:r>
    </w:p>
    <w:p w14:paraId="51A94AE2" w14:textId="77777777" w:rsidR="002A43E3" w:rsidRPr="002A43E3" w:rsidRDefault="002A43E3" w:rsidP="002A43E3">
      <w:pPr>
        <w:pStyle w:val="BulletedListLevel2"/>
      </w:pPr>
      <w:r w:rsidRPr="002A43E3">
        <w:t>Notification history</w:t>
      </w:r>
    </w:p>
    <w:p w14:paraId="66AAB31D" w14:textId="77777777" w:rsidR="002A43E3" w:rsidRPr="002A43E3" w:rsidRDefault="002A43E3" w:rsidP="002A43E3">
      <w:pPr>
        <w:pStyle w:val="BulletedListLevel2"/>
      </w:pPr>
      <w:r w:rsidRPr="002A43E3">
        <w:t xml:space="preserve">Print list </w:t>
      </w:r>
    </w:p>
    <w:p w14:paraId="5BD04AA9" w14:textId="77777777" w:rsidR="00907A3E" w:rsidRDefault="00907A3E" w:rsidP="00907A3E">
      <w:pPr>
        <w:pStyle w:val="BulletedListLevel1"/>
        <w:numPr>
          <w:ilvl w:val="0"/>
          <w:numId w:val="0"/>
        </w:numPr>
        <w:ind w:left="584"/>
      </w:pPr>
    </w:p>
    <w:p w14:paraId="3538C932" w14:textId="77777777" w:rsidR="00907A3E" w:rsidRDefault="00907A3E" w:rsidP="00907A3E">
      <w:pPr>
        <w:pStyle w:val="BulletedListLevel1"/>
        <w:numPr>
          <w:ilvl w:val="0"/>
          <w:numId w:val="0"/>
        </w:numPr>
        <w:ind w:left="584"/>
      </w:pPr>
    </w:p>
    <w:p w14:paraId="3DA658C5" w14:textId="60CD0B56" w:rsidR="002A43E3" w:rsidRPr="002A43E3" w:rsidRDefault="002A43E3" w:rsidP="002A43E3">
      <w:pPr>
        <w:pStyle w:val="BulletedListLevel1"/>
      </w:pPr>
      <w:r w:rsidRPr="002A43E3">
        <w:t>Check In</w:t>
      </w:r>
    </w:p>
    <w:p w14:paraId="31A8535C" w14:textId="77777777" w:rsidR="002A43E3" w:rsidRPr="002A43E3" w:rsidRDefault="002A43E3" w:rsidP="002A43E3">
      <w:pPr>
        <w:pStyle w:val="BulletedListLevel2"/>
      </w:pPr>
      <w:r w:rsidRPr="002A43E3">
        <w:t>Normal</w:t>
      </w:r>
    </w:p>
    <w:p w14:paraId="2192C970" w14:textId="77777777" w:rsidR="002A43E3" w:rsidRPr="002A43E3" w:rsidRDefault="002A43E3" w:rsidP="002A43E3">
      <w:pPr>
        <w:pStyle w:val="BulletedListLevel2"/>
      </w:pPr>
      <w:r w:rsidRPr="002A43E3">
        <w:t>Bulk</w:t>
      </w:r>
    </w:p>
    <w:p w14:paraId="17469F70" w14:textId="77777777" w:rsidR="002A43E3" w:rsidRPr="002A43E3" w:rsidRDefault="002A43E3" w:rsidP="002A43E3">
      <w:pPr>
        <w:pStyle w:val="BulletedListLevel2"/>
      </w:pPr>
      <w:r w:rsidRPr="002A43E3">
        <w:t>In house</w:t>
      </w:r>
    </w:p>
    <w:p w14:paraId="0B5F45AF" w14:textId="77777777" w:rsidR="002A43E3" w:rsidRDefault="002A43E3" w:rsidP="002A43E3">
      <w:pPr>
        <w:pStyle w:val="BulletedListLevel2"/>
      </w:pPr>
      <w:r w:rsidRPr="002A43E3">
        <w:t>Missing Part</w:t>
      </w:r>
    </w:p>
    <w:p w14:paraId="64CA5767" w14:textId="64FA74DB" w:rsidR="00D12CB0" w:rsidRPr="002A43E3" w:rsidRDefault="00D12CB0" w:rsidP="002A43E3">
      <w:pPr>
        <w:pStyle w:val="BulletedListLevel2"/>
      </w:pPr>
      <w:r>
        <w:t>Damaged</w:t>
      </w:r>
    </w:p>
    <w:p w14:paraId="610114AD" w14:textId="77777777" w:rsidR="002A43E3" w:rsidRPr="002A43E3" w:rsidRDefault="002A43E3" w:rsidP="002A43E3">
      <w:pPr>
        <w:pStyle w:val="BulletedListLevel2"/>
      </w:pPr>
      <w:r w:rsidRPr="002A43E3">
        <w:t>Managing items at check in</w:t>
      </w:r>
    </w:p>
    <w:p w14:paraId="01832358" w14:textId="77777777" w:rsidR="002A43E3" w:rsidRPr="002A43E3" w:rsidRDefault="002A43E3" w:rsidP="002A43E3">
      <w:pPr>
        <w:pStyle w:val="BulletedListLevel2"/>
      </w:pPr>
      <w:r w:rsidRPr="002A43E3">
        <w:t>Other check in methods</w:t>
      </w:r>
    </w:p>
    <w:p w14:paraId="1EEF8910" w14:textId="77777777" w:rsidR="002A43E3" w:rsidRPr="002A43E3" w:rsidRDefault="002A43E3" w:rsidP="002A43E3">
      <w:pPr>
        <w:pStyle w:val="BulletedListLevel3"/>
      </w:pPr>
      <w:r w:rsidRPr="002A43E3">
        <w:t>From an item</w:t>
      </w:r>
    </w:p>
    <w:p w14:paraId="6669F717" w14:textId="77777777" w:rsidR="002A43E3" w:rsidRPr="002A43E3" w:rsidRDefault="002A43E3" w:rsidP="002A43E3">
      <w:pPr>
        <w:pStyle w:val="BulletedListLevel3"/>
      </w:pPr>
      <w:r w:rsidRPr="002A43E3">
        <w:t>From an item record set</w:t>
      </w:r>
    </w:p>
    <w:p w14:paraId="0A390F41" w14:textId="77777777" w:rsidR="002A43E3" w:rsidRPr="002A43E3" w:rsidRDefault="002A43E3" w:rsidP="002A43E3">
      <w:pPr>
        <w:pStyle w:val="BulletedListLevel3"/>
      </w:pPr>
      <w:r w:rsidRPr="002A43E3">
        <w:t>From patron Out/Overdue</w:t>
      </w:r>
    </w:p>
    <w:p w14:paraId="5E061F68" w14:textId="77777777" w:rsidR="002A43E3" w:rsidRDefault="002A43E3" w:rsidP="002A43E3">
      <w:pPr>
        <w:pStyle w:val="Heading1"/>
      </w:pPr>
      <w:r>
        <w:t xml:space="preserve">Working with Patrons </w:t>
      </w:r>
    </w:p>
    <w:p w14:paraId="2BEFBDC9" w14:textId="77777777" w:rsidR="002A43E3" w:rsidRPr="002A43E3" w:rsidRDefault="002A43E3" w:rsidP="002A43E3">
      <w:pPr>
        <w:pStyle w:val="BulletedListLevel1"/>
      </w:pPr>
      <w:r w:rsidRPr="002A43E3">
        <w:t>Account</w:t>
      </w:r>
    </w:p>
    <w:p w14:paraId="27509C2A" w14:textId="77777777" w:rsidR="002A43E3" w:rsidRPr="002A43E3" w:rsidRDefault="002A43E3" w:rsidP="002A43E3">
      <w:pPr>
        <w:pStyle w:val="BulletedListLevel2"/>
      </w:pPr>
      <w:r w:rsidRPr="002A43E3">
        <w:t>Pay</w:t>
      </w:r>
    </w:p>
    <w:p w14:paraId="5A83D06C" w14:textId="77777777" w:rsidR="002A43E3" w:rsidRPr="002A43E3" w:rsidRDefault="002A43E3" w:rsidP="002A43E3">
      <w:pPr>
        <w:pStyle w:val="BulletedListLevel2"/>
      </w:pPr>
      <w:r w:rsidRPr="002A43E3">
        <w:t>Waive charge</w:t>
      </w:r>
    </w:p>
    <w:p w14:paraId="0DDF9EEC" w14:textId="77777777" w:rsidR="002A43E3" w:rsidRPr="002A43E3" w:rsidRDefault="002A43E3" w:rsidP="002A43E3">
      <w:pPr>
        <w:pStyle w:val="BulletedListLevel2"/>
      </w:pPr>
      <w:r w:rsidRPr="002A43E3">
        <w:t>Add charge</w:t>
      </w:r>
    </w:p>
    <w:p w14:paraId="56E0757C" w14:textId="77777777" w:rsidR="002A43E3" w:rsidRPr="002A43E3" w:rsidRDefault="002A43E3" w:rsidP="002A43E3">
      <w:pPr>
        <w:pStyle w:val="BulletedListLevel2"/>
      </w:pPr>
      <w:r w:rsidRPr="002A43E3">
        <w:t>Create credit</w:t>
      </w:r>
    </w:p>
    <w:p w14:paraId="7C080743" w14:textId="77777777" w:rsidR="002A43E3" w:rsidRPr="002A43E3" w:rsidRDefault="002A43E3" w:rsidP="002A43E3">
      <w:pPr>
        <w:pStyle w:val="BulletedListLevel2"/>
      </w:pPr>
      <w:r w:rsidRPr="002A43E3">
        <w:t>Refund credit</w:t>
      </w:r>
    </w:p>
    <w:p w14:paraId="5B0B80C9" w14:textId="77777777" w:rsidR="002A43E3" w:rsidRPr="002A43E3" w:rsidRDefault="002A43E3" w:rsidP="002A43E3">
      <w:pPr>
        <w:pStyle w:val="BulletedListLevel2"/>
      </w:pPr>
      <w:r w:rsidRPr="002A43E3">
        <w:t>Notification history</w:t>
      </w:r>
    </w:p>
    <w:p w14:paraId="63588B24" w14:textId="77777777" w:rsidR="002A43E3" w:rsidRPr="002A43E3" w:rsidRDefault="002A43E3" w:rsidP="002A43E3">
      <w:pPr>
        <w:pStyle w:val="BulletedListLevel2"/>
      </w:pPr>
      <w:r w:rsidRPr="002A43E3">
        <w:t>History</w:t>
      </w:r>
    </w:p>
    <w:p w14:paraId="56DEC20A" w14:textId="77777777" w:rsidR="002A43E3" w:rsidRPr="002A43E3" w:rsidRDefault="002A43E3" w:rsidP="002A43E3">
      <w:pPr>
        <w:pStyle w:val="BulletedListLevel2"/>
      </w:pPr>
      <w:r w:rsidRPr="002A43E3">
        <w:t>Properties</w:t>
      </w:r>
    </w:p>
    <w:p w14:paraId="3AC6CAEE" w14:textId="77777777" w:rsidR="002A43E3" w:rsidRPr="002A43E3" w:rsidRDefault="002A43E3" w:rsidP="002A43E3">
      <w:pPr>
        <w:pStyle w:val="BulletedListLevel2"/>
      </w:pPr>
      <w:r w:rsidRPr="002A43E3">
        <w:t>Transaction summary</w:t>
      </w:r>
    </w:p>
    <w:p w14:paraId="7763E95E" w14:textId="77777777" w:rsidR="002A43E3" w:rsidRPr="002A43E3" w:rsidRDefault="002A43E3" w:rsidP="002A43E3">
      <w:pPr>
        <w:pStyle w:val="BulletedListLevel2"/>
      </w:pPr>
      <w:r w:rsidRPr="002A43E3">
        <w:t>Manual billing</w:t>
      </w:r>
    </w:p>
    <w:p w14:paraId="4EFCC457" w14:textId="77777777" w:rsidR="002A43E3" w:rsidRPr="002A43E3" w:rsidRDefault="002A43E3" w:rsidP="002A43E3">
      <w:pPr>
        <w:pStyle w:val="BulletedListLevel1"/>
      </w:pPr>
      <w:r w:rsidRPr="002A43E3">
        <w:t>Claims/Lost</w:t>
      </w:r>
    </w:p>
    <w:p w14:paraId="52052DEC" w14:textId="77777777" w:rsidR="002A43E3" w:rsidRPr="002A43E3" w:rsidRDefault="002A43E3" w:rsidP="002A43E3">
      <w:pPr>
        <w:pStyle w:val="BulletedListLevel2"/>
      </w:pPr>
      <w:r w:rsidRPr="002A43E3">
        <w:t>View claimed items</w:t>
      </w:r>
    </w:p>
    <w:p w14:paraId="2BBF9B4A" w14:textId="77777777" w:rsidR="002A43E3" w:rsidRPr="002A43E3" w:rsidRDefault="002A43E3" w:rsidP="002A43E3">
      <w:pPr>
        <w:pStyle w:val="BulletedListLevel2"/>
      </w:pPr>
      <w:r w:rsidRPr="002A43E3">
        <w:t>View lost items</w:t>
      </w:r>
    </w:p>
    <w:p w14:paraId="70B53694" w14:textId="77777777" w:rsidR="002A43E3" w:rsidRPr="002A43E3" w:rsidRDefault="002A43E3" w:rsidP="002A43E3">
      <w:pPr>
        <w:pStyle w:val="BulletedListLevel2"/>
      </w:pPr>
      <w:r w:rsidRPr="002A43E3">
        <w:t>Reset claim count</w:t>
      </w:r>
    </w:p>
    <w:p w14:paraId="72FBBDA7" w14:textId="77777777" w:rsidR="002A43E3" w:rsidRPr="002A43E3" w:rsidRDefault="002A43E3" w:rsidP="002A43E3">
      <w:pPr>
        <w:pStyle w:val="BulletedListLevel2"/>
      </w:pPr>
      <w:r w:rsidRPr="002A43E3">
        <w:t>Estimate fines</w:t>
      </w:r>
    </w:p>
    <w:p w14:paraId="3EA7B378" w14:textId="77777777" w:rsidR="002A43E3" w:rsidRPr="002A43E3" w:rsidRDefault="002A43E3" w:rsidP="002A43E3">
      <w:pPr>
        <w:pStyle w:val="BulletedListLevel2"/>
      </w:pPr>
      <w:r w:rsidRPr="002A43E3">
        <w:t>Notification history</w:t>
      </w:r>
    </w:p>
    <w:p w14:paraId="429CC98D" w14:textId="77777777" w:rsidR="002A43E3" w:rsidRPr="002A43E3" w:rsidRDefault="002A43E3" w:rsidP="002A43E3">
      <w:pPr>
        <w:pStyle w:val="BulletedListLevel2"/>
      </w:pPr>
      <w:r w:rsidRPr="002A43E3">
        <w:t>Declare lost</w:t>
      </w:r>
    </w:p>
    <w:p w14:paraId="673583BC" w14:textId="77777777" w:rsidR="00907A3E" w:rsidRDefault="00907A3E" w:rsidP="002A43E3">
      <w:pPr>
        <w:pStyle w:val="Heading1"/>
      </w:pPr>
    </w:p>
    <w:p w14:paraId="5B9D2B16" w14:textId="77777777" w:rsidR="00907A3E" w:rsidRDefault="00907A3E" w:rsidP="002A43E3">
      <w:pPr>
        <w:pStyle w:val="Heading1"/>
      </w:pPr>
    </w:p>
    <w:p w14:paraId="64BBCDDF" w14:textId="77777777" w:rsidR="00907A3E" w:rsidRDefault="00907A3E" w:rsidP="002A43E3">
      <w:pPr>
        <w:pStyle w:val="Heading1"/>
      </w:pPr>
    </w:p>
    <w:p w14:paraId="3CE21EA0" w14:textId="13D5DB60" w:rsidR="002A43E3" w:rsidRPr="00CB76DB" w:rsidRDefault="002A43E3" w:rsidP="002A43E3">
      <w:pPr>
        <w:pStyle w:val="Heading1"/>
      </w:pPr>
      <w:r w:rsidRPr="00CB76DB">
        <w:t xml:space="preserve">Patron Information </w:t>
      </w:r>
    </w:p>
    <w:p w14:paraId="49BDA715" w14:textId="77777777" w:rsidR="002A43E3" w:rsidRPr="00CB76DB" w:rsidRDefault="002A43E3" w:rsidP="002A43E3">
      <w:pPr>
        <w:pStyle w:val="BulletedListLevel1"/>
      </w:pPr>
      <w:r w:rsidRPr="00CB76DB">
        <w:t>Reading history</w:t>
      </w:r>
    </w:p>
    <w:p w14:paraId="0BBFAAFF" w14:textId="77777777" w:rsidR="002A43E3" w:rsidRPr="00CB76DB" w:rsidRDefault="002A43E3" w:rsidP="002A43E3">
      <w:pPr>
        <w:pStyle w:val="BulletedListLevel1"/>
      </w:pPr>
      <w:r w:rsidRPr="00CB76DB">
        <w:t>Association</w:t>
      </w:r>
    </w:p>
    <w:p w14:paraId="530FAE5C" w14:textId="77777777" w:rsidR="002A43E3" w:rsidRPr="00CB76DB" w:rsidRDefault="002A43E3" w:rsidP="002A43E3">
      <w:pPr>
        <w:pStyle w:val="BulletedListLevel1"/>
      </w:pPr>
      <w:r w:rsidRPr="00CB76DB">
        <w:t>Notices</w:t>
      </w:r>
    </w:p>
    <w:p w14:paraId="1BA0E254" w14:textId="77777777" w:rsidR="002A43E3" w:rsidRPr="00CB76DB" w:rsidRDefault="002A43E3" w:rsidP="002A43E3">
      <w:pPr>
        <w:pStyle w:val="BulletedListLevel1"/>
      </w:pPr>
      <w:r w:rsidRPr="00CB76DB">
        <w:t>ILL</w:t>
      </w:r>
    </w:p>
    <w:p w14:paraId="0617815E" w14:textId="77777777" w:rsidR="002A43E3" w:rsidRPr="00CB76DB" w:rsidRDefault="002A43E3" w:rsidP="002A43E3">
      <w:pPr>
        <w:pStyle w:val="BulletedListLevel1"/>
      </w:pPr>
      <w:r w:rsidRPr="00CB76DB">
        <w:lastRenderedPageBreak/>
        <w:t>Messages</w:t>
      </w:r>
    </w:p>
    <w:p w14:paraId="4ECAA640" w14:textId="77777777" w:rsidR="002A43E3" w:rsidRPr="00CB76DB" w:rsidRDefault="002A43E3" w:rsidP="002A43E3">
      <w:pPr>
        <w:pStyle w:val="BulletedListLevel1"/>
      </w:pPr>
      <w:r w:rsidRPr="00CB76DB">
        <w:t>Blocks</w:t>
      </w:r>
    </w:p>
    <w:p w14:paraId="4F58BA71" w14:textId="77777777" w:rsidR="002A43E3" w:rsidRPr="00CB76DB" w:rsidRDefault="002A43E3" w:rsidP="002A43E3">
      <w:pPr>
        <w:pStyle w:val="BulletedListLevel1"/>
      </w:pPr>
      <w:r w:rsidRPr="00CB76DB">
        <w:t>Notes</w:t>
      </w:r>
    </w:p>
    <w:p w14:paraId="3AE59A94" w14:textId="77777777" w:rsidR="002A43E3" w:rsidRPr="00CB76DB" w:rsidRDefault="002A43E3" w:rsidP="002A43E3">
      <w:pPr>
        <w:pStyle w:val="Heading1"/>
      </w:pPr>
      <w:r w:rsidRPr="00CB76DB">
        <w:t xml:space="preserve">Holds </w:t>
      </w:r>
    </w:p>
    <w:p w14:paraId="1567EC45" w14:textId="77777777" w:rsidR="002A43E3" w:rsidRDefault="002A43E3" w:rsidP="002A43E3">
      <w:pPr>
        <w:pStyle w:val="BulletedListLevel1"/>
      </w:pPr>
      <w:r w:rsidRPr="00CB76DB">
        <w:t>New hold</w:t>
      </w:r>
    </w:p>
    <w:p w14:paraId="666ECAB4" w14:textId="2945C091" w:rsidR="00086699" w:rsidRDefault="00086699" w:rsidP="00086699">
      <w:pPr>
        <w:pStyle w:val="BulletedListLevel1"/>
      </w:pPr>
      <w:r w:rsidRPr="00CB76DB">
        <w:t>Multiple holds</w:t>
      </w:r>
    </w:p>
    <w:p w14:paraId="7D3D0AD6" w14:textId="77777777" w:rsidR="00086699" w:rsidRDefault="00086699" w:rsidP="00086699">
      <w:pPr>
        <w:pStyle w:val="BulletedListLevel1"/>
      </w:pPr>
      <w:r w:rsidRPr="00CB76DB">
        <w:t>Add to group</w:t>
      </w:r>
    </w:p>
    <w:p w14:paraId="2F56A6F6" w14:textId="4E27577B" w:rsidR="00086699" w:rsidRPr="00CB76DB" w:rsidRDefault="00086699" w:rsidP="00086699">
      <w:pPr>
        <w:pStyle w:val="BulletedListLevel1"/>
      </w:pPr>
      <w:r w:rsidRPr="00CB76DB">
        <w:t>Suspend/Reactivate</w:t>
      </w:r>
    </w:p>
    <w:p w14:paraId="4EDFD800" w14:textId="77777777" w:rsidR="002A43E3" w:rsidRPr="00CB76DB" w:rsidRDefault="002A43E3" w:rsidP="002A43E3">
      <w:pPr>
        <w:pStyle w:val="BulletedListLevel1"/>
      </w:pPr>
      <w:r w:rsidRPr="00CB76DB">
        <w:t>Cancel</w:t>
      </w:r>
    </w:p>
    <w:p w14:paraId="7C6E5608" w14:textId="77777777" w:rsidR="002A43E3" w:rsidRPr="00CB76DB" w:rsidRDefault="002A43E3" w:rsidP="002A43E3">
      <w:pPr>
        <w:pStyle w:val="BulletedListLevel1"/>
      </w:pPr>
      <w:r w:rsidRPr="00CB76DB">
        <w:t>Reactivate</w:t>
      </w:r>
    </w:p>
    <w:p w14:paraId="2FE76F89" w14:textId="77777777" w:rsidR="002A43E3" w:rsidRPr="00CB76DB" w:rsidRDefault="002A43E3" w:rsidP="002A43E3">
      <w:pPr>
        <w:pStyle w:val="BulletedListLevel1"/>
      </w:pPr>
      <w:r w:rsidRPr="00CB76DB">
        <w:t>Delete</w:t>
      </w:r>
    </w:p>
    <w:p w14:paraId="27B0E037" w14:textId="0972F1C2" w:rsidR="002A43E3" w:rsidRPr="00CB76DB" w:rsidRDefault="00086699" w:rsidP="00086699">
      <w:pPr>
        <w:pStyle w:val="BulletedListLevel1"/>
      </w:pPr>
      <w:r w:rsidRPr="00CB76DB">
        <w:t>Managing an individual hold</w:t>
      </w:r>
    </w:p>
    <w:p w14:paraId="47966DA1" w14:textId="77777777" w:rsidR="002A43E3" w:rsidRPr="00CB76DB" w:rsidRDefault="002A43E3" w:rsidP="002A43E3">
      <w:pPr>
        <w:pStyle w:val="BulletedListLevel1"/>
      </w:pPr>
      <w:r w:rsidRPr="00CB76DB">
        <w:t>Holds queue</w:t>
      </w:r>
    </w:p>
    <w:p w14:paraId="68607BDF" w14:textId="34819181" w:rsidR="002A43E3" w:rsidRPr="00CB76DB" w:rsidRDefault="00D12CB0" w:rsidP="002A43E3">
      <w:pPr>
        <w:pStyle w:val="Heading1"/>
      </w:pPr>
      <w:r>
        <w:t>Request to fill</w:t>
      </w:r>
      <w:r w:rsidR="002A43E3" w:rsidRPr="00CB76DB">
        <w:t xml:space="preserve"> processing</w:t>
      </w:r>
    </w:p>
    <w:p w14:paraId="587CF7F8" w14:textId="77777777" w:rsidR="002A43E3" w:rsidRPr="00CB76DB" w:rsidRDefault="002A43E3" w:rsidP="002A43E3">
      <w:pPr>
        <w:pStyle w:val="BulletedListLevel1"/>
      </w:pPr>
      <w:r w:rsidRPr="00CB76DB">
        <w:t>Picklist</w:t>
      </w:r>
    </w:p>
    <w:p w14:paraId="4D41DCC1" w14:textId="77777777" w:rsidR="002A43E3" w:rsidRPr="00CB76DB" w:rsidRDefault="002A43E3" w:rsidP="002A43E3">
      <w:pPr>
        <w:pStyle w:val="BulletedListLevel2"/>
      </w:pPr>
      <w:r w:rsidRPr="00CB76DB">
        <w:t>Pending list</w:t>
      </w:r>
    </w:p>
    <w:p w14:paraId="1AD29B86" w14:textId="1DD54E33" w:rsidR="00D12CB0" w:rsidRDefault="002A43E3" w:rsidP="00CD67CC">
      <w:pPr>
        <w:pStyle w:val="BulletedListLevel2"/>
      </w:pPr>
      <w:r w:rsidRPr="00CB76DB">
        <w:t>Located list</w:t>
      </w:r>
    </w:p>
    <w:p w14:paraId="19338A03" w14:textId="26D37F97" w:rsidR="002A43E3" w:rsidRPr="00CB76DB" w:rsidRDefault="002A43E3" w:rsidP="002A43E3">
      <w:pPr>
        <w:pStyle w:val="BulletedListLevel2"/>
      </w:pPr>
      <w:r w:rsidRPr="00CB76DB">
        <w:t>Other processing options</w:t>
      </w:r>
    </w:p>
    <w:p w14:paraId="7BCDB0BF" w14:textId="23CEB9E0" w:rsidR="00907A3E" w:rsidRPr="00CB76DB" w:rsidRDefault="002A43E3" w:rsidP="00907A3E">
      <w:pPr>
        <w:pStyle w:val="BulletedListLevel3"/>
      </w:pPr>
      <w:r w:rsidRPr="00CB76DB">
        <w:t>Ask Me Later</w:t>
      </w:r>
    </w:p>
    <w:p w14:paraId="32450D8D" w14:textId="77777777" w:rsidR="002A43E3" w:rsidRPr="00CB76DB" w:rsidRDefault="002A43E3" w:rsidP="002A43E3">
      <w:pPr>
        <w:pStyle w:val="BulletedListLevel3"/>
      </w:pPr>
      <w:r w:rsidRPr="00CB76DB">
        <w:t>Missing</w:t>
      </w:r>
    </w:p>
    <w:p w14:paraId="7B3595FD" w14:textId="6655EAFF" w:rsidR="00907A3E" w:rsidRDefault="002A43E3" w:rsidP="00907A3E">
      <w:pPr>
        <w:pStyle w:val="BulletedListLevel3"/>
      </w:pPr>
      <w:r w:rsidRPr="00CB76DB">
        <w:t>Deny</w:t>
      </w:r>
    </w:p>
    <w:p w14:paraId="6B464C3A" w14:textId="77777777" w:rsidR="00086699" w:rsidRDefault="00086699" w:rsidP="00086699">
      <w:pPr>
        <w:pStyle w:val="BulletedListLevel3"/>
        <w:numPr>
          <w:ilvl w:val="0"/>
          <w:numId w:val="0"/>
        </w:numPr>
        <w:ind w:left="1559"/>
      </w:pPr>
    </w:p>
    <w:p w14:paraId="71C046C6" w14:textId="77777777" w:rsidR="002A43E3" w:rsidRPr="00CB76DB" w:rsidRDefault="002A43E3" w:rsidP="002A43E3">
      <w:pPr>
        <w:pStyle w:val="BulletedListLevel1"/>
      </w:pPr>
      <w:r w:rsidRPr="00CB76DB">
        <w:t>Generating other lists</w:t>
      </w:r>
    </w:p>
    <w:p w14:paraId="7868072C" w14:textId="77777777" w:rsidR="002A43E3" w:rsidRPr="00CB76DB" w:rsidRDefault="002A43E3" w:rsidP="002A43E3">
      <w:pPr>
        <w:pStyle w:val="BulletedListLevel2"/>
      </w:pPr>
      <w:r w:rsidRPr="00CB76DB">
        <w:t>Unclaimed</w:t>
      </w:r>
    </w:p>
    <w:p w14:paraId="49E81CE4" w14:textId="77777777" w:rsidR="002A43E3" w:rsidRDefault="002A43E3" w:rsidP="002A43E3">
      <w:pPr>
        <w:pStyle w:val="BulletedListLevel2"/>
      </w:pPr>
      <w:r w:rsidRPr="00CB76DB">
        <w:t>Holds to Transfer</w:t>
      </w:r>
    </w:p>
    <w:p w14:paraId="493B8AB0" w14:textId="7288F472" w:rsidR="00D12CB0" w:rsidRPr="00CB76DB" w:rsidRDefault="00D12CB0" w:rsidP="002A43E3">
      <w:pPr>
        <w:pStyle w:val="BulletedListLevel2"/>
      </w:pPr>
      <w:r>
        <w:t>Cancelled</w:t>
      </w:r>
    </w:p>
    <w:p w14:paraId="4594FB56" w14:textId="77777777" w:rsidR="002A43E3" w:rsidRPr="00CB76DB" w:rsidRDefault="002A43E3" w:rsidP="002A43E3">
      <w:pPr>
        <w:pStyle w:val="Heading1"/>
      </w:pPr>
      <w:r w:rsidRPr="00CB76DB">
        <w:t>Request Manager</w:t>
      </w:r>
    </w:p>
    <w:p w14:paraId="7F7AEAA7" w14:textId="590F75D0" w:rsidR="002A43E3" w:rsidRPr="00CB76DB" w:rsidRDefault="002A43E3" w:rsidP="002A43E3">
      <w:pPr>
        <w:pStyle w:val="BulletedListLevel1"/>
      </w:pPr>
      <w:r w:rsidRPr="00CB76DB">
        <w:t>Overview</w:t>
      </w:r>
    </w:p>
    <w:p w14:paraId="723673F9" w14:textId="0EB50FA3" w:rsidR="00D96BF1" w:rsidRPr="00CB76DB" w:rsidRDefault="00D96BF1" w:rsidP="00D96BF1">
      <w:pPr>
        <w:pStyle w:val="Heading1"/>
      </w:pPr>
      <w:r w:rsidRPr="00CB76DB">
        <w:t>Notices</w:t>
      </w:r>
    </w:p>
    <w:p w14:paraId="2E0BFAE3" w14:textId="0436523B" w:rsidR="00D96BF1" w:rsidRPr="00CB76DB" w:rsidRDefault="00D96BF1" w:rsidP="00D96BF1">
      <w:pPr>
        <w:pStyle w:val="BulletedListLevel1"/>
      </w:pPr>
      <w:r w:rsidRPr="00CB76DB">
        <w:t>Overdue</w:t>
      </w:r>
    </w:p>
    <w:p w14:paraId="0A915CA9" w14:textId="498BFE5B" w:rsidR="00CD67CC" w:rsidRDefault="00D96BF1" w:rsidP="00CD67CC">
      <w:pPr>
        <w:pStyle w:val="BulletedListLevel1"/>
      </w:pPr>
      <w:r w:rsidRPr="00CB76DB">
        <w:t>Bills</w:t>
      </w:r>
    </w:p>
    <w:p w14:paraId="301BE0F0" w14:textId="46C1BC87" w:rsidR="00CD67CC" w:rsidRDefault="00CD67CC" w:rsidP="00CD67CC">
      <w:pPr>
        <w:pStyle w:val="Heading1"/>
      </w:pPr>
      <w:r>
        <w:t>Bulk Waive Fines</w:t>
      </w:r>
    </w:p>
    <w:p w14:paraId="5F2BD875" w14:textId="440B0A3F" w:rsidR="00CD67CC" w:rsidRPr="00CB76DB" w:rsidRDefault="00CD67CC" w:rsidP="00CD67CC">
      <w:pPr>
        <w:pStyle w:val="BulletedListLevel1"/>
      </w:pPr>
      <w:r>
        <w:t>Setting Criteria</w:t>
      </w:r>
    </w:p>
    <w:p w14:paraId="0B148E85" w14:textId="77777777" w:rsidR="002A43E3" w:rsidRDefault="002A43E3" w:rsidP="002A43E3">
      <w:pPr>
        <w:pStyle w:val="Heading1"/>
      </w:pPr>
      <w:r>
        <w:t>Record Sets</w:t>
      </w:r>
    </w:p>
    <w:p w14:paraId="2EAC2C08" w14:textId="77777777" w:rsidR="002A43E3" w:rsidRPr="002A43E3" w:rsidRDefault="002A43E3" w:rsidP="002A43E3">
      <w:pPr>
        <w:pStyle w:val="BulletedListLevel1"/>
      </w:pPr>
      <w:r w:rsidRPr="002A43E3">
        <w:t>Overview</w:t>
      </w:r>
    </w:p>
    <w:p w14:paraId="1E21ECB9" w14:textId="77777777" w:rsidR="002A43E3" w:rsidRPr="002A43E3" w:rsidRDefault="002A43E3" w:rsidP="002A43E3">
      <w:pPr>
        <w:pStyle w:val="BulletedListLevel1"/>
      </w:pPr>
      <w:r w:rsidRPr="002A43E3">
        <w:t>Creation</w:t>
      </w:r>
    </w:p>
    <w:p w14:paraId="1683496E" w14:textId="77777777" w:rsidR="002A43E3" w:rsidRPr="002A43E3" w:rsidRDefault="002A43E3" w:rsidP="002A43E3">
      <w:pPr>
        <w:pStyle w:val="BulletedListLevel1"/>
      </w:pPr>
      <w:r w:rsidRPr="002A43E3">
        <w:t>Modify</w:t>
      </w:r>
    </w:p>
    <w:p w14:paraId="45A4BABB" w14:textId="42F8F120" w:rsidR="002A43E3" w:rsidRPr="002A43E3" w:rsidRDefault="002A43E3" w:rsidP="002A43E3">
      <w:pPr>
        <w:pStyle w:val="BulletedListLevel1"/>
      </w:pPr>
      <w:r w:rsidRPr="002A43E3">
        <w:t>Bulk change (</w:t>
      </w:r>
      <w:r w:rsidR="00354174">
        <w:t>items and patrons)</w:t>
      </w:r>
    </w:p>
    <w:p w14:paraId="5B9C737F" w14:textId="77777777" w:rsidR="002A43E3" w:rsidRPr="002A43E3" w:rsidRDefault="002A43E3" w:rsidP="002A43E3">
      <w:pPr>
        <w:pStyle w:val="BulletedListLevel1"/>
      </w:pPr>
      <w:r w:rsidRPr="002A43E3">
        <w:t>Bulk change item templates</w:t>
      </w:r>
    </w:p>
    <w:p w14:paraId="1C07A7A1" w14:textId="77777777" w:rsidR="002A43E3" w:rsidRPr="002A43E3" w:rsidRDefault="002A43E3" w:rsidP="002A43E3">
      <w:pPr>
        <w:pStyle w:val="BulletedListLevel1"/>
      </w:pPr>
      <w:r w:rsidRPr="002A43E3">
        <w:t>Undelete Record Sets</w:t>
      </w:r>
    </w:p>
    <w:p w14:paraId="10E3BB3D" w14:textId="11F743D4" w:rsidR="002A43E3" w:rsidRDefault="002A43E3" w:rsidP="002A43E3">
      <w:pPr>
        <w:pStyle w:val="Heading1"/>
      </w:pPr>
      <w:r>
        <w:t>Offline circulation Leap</w:t>
      </w:r>
    </w:p>
    <w:p w14:paraId="0B92DD45" w14:textId="77777777" w:rsidR="002A43E3" w:rsidRDefault="002A43E3" w:rsidP="002A43E3">
      <w:pPr>
        <w:pStyle w:val="BulletedListLevel1"/>
      </w:pPr>
      <w:r>
        <w:t>Set up</w:t>
      </w:r>
    </w:p>
    <w:p w14:paraId="1C3F45D5" w14:textId="77777777" w:rsidR="002A43E3" w:rsidRDefault="002A43E3" w:rsidP="002A43E3">
      <w:pPr>
        <w:pStyle w:val="BulletedListLevel1"/>
      </w:pPr>
      <w:r>
        <w:t>How to access</w:t>
      </w:r>
    </w:p>
    <w:p w14:paraId="4266C4D6" w14:textId="77777777" w:rsidR="002A43E3" w:rsidRDefault="002A43E3" w:rsidP="002A43E3">
      <w:pPr>
        <w:pStyle w:val="BulletedListLevel1"/>
      </w:pPr>
      <w:r>
        <w:t>Check out</w:t>
      </w:r>
    </w:p>
    <w:p w14:paraId="7FB68B96" w14:textId="77777777" w:rsidR="00725536" w:rsidRDefault="00725536">
      <w:pPr>
        <w:spacing w:before="0"/>
        <w:sectPr w:rsidR="00725536" w:rsidSect="00B91B54">
          <w:type w:val="continuous"/>
          <w:pgSz w:w="12240" w:h="15840" w:code="1"/>
          <w:pgMar w:top="907" w:right="1440" w:bottom="1080" w:left="1440" w:header="432" w:footer="432" w:gutter="0"/>
          <w:cols w:num="2" w:space="720"/>
          <w:docGrid w:linePitch="360"/>
        </w:sectPr>
      </w:pPr>
    </w:p>
    <w:p w14:paraId="4ADB5E13" w14:textId="77777777" w:rsidR="00907A3E" w:rsidRDefault="00907A3E" w:rsidP="00A55B09">
      <w:pPr>
        <w:spacing w:before="0"/>
      </w:pPr>
    </w:p>
    <w:p w14:paraId="22980F6E" w14:textId="77777777" w:rsidR="00907A3E" w:rsidRDefault="00907A3E" w:rsidP="00A55B09">
      <w:pPr>
        <w:spacing w:before="0"/>
      </w:pPr>
    </w:p>
    <w:p w14:paraId="670E9585" w14:textId="77777777" w:rsidR="00907A3E" w:rsidRDefault="00907A3E" w:rsidP="00A55B09">
      <w:pPr>
        <w:spacing w:before="0"/>
      </w:pPr>
    </w:p>
    <w:p w14:paraId="329D15F7" w14:textId="77777777" w:rsidR="00907A3E" w:rsidRDefault="00907A3E" w:rsidP="00A55B09">
      <w:pPr>
        <w:spacing w:before="0"/>
      </w:pPr>
    </w:p>
    <w:p w14:paraId="1971FB7C" w14:textId="77777777" w:rsidR="00907A3E" w:rsidRDefault="00907A3E" w:rsidP="00A55B09">
      <w:pPr>
        <w:spacing w:before="0"/>
      </w:pPr>
    </w:p>
    <w:p w14:paraId="24C7B9D4" w14:textId="77777777" w:rsidR="00CD67CC" w:rsidRDefault="00CD67CC" w:rsidP="00A55B09">
      <w:pPr>
        <w:spacing w:before="0"/>
      </w:pPr>
    </w:p>
    <w:p w14:paraId="4BAE9792" w14:textId="77777777" w:rsidR="00907A3E" w:rsidRDefault="00907A3E" w:rsidP="00A55B09">
      <w:pPr>
        <w:spacing w:before="0"/>
      </w:pPr>
    </w:p>
    <w:sectPr w:rsidR="00907A3E" w:rsidSect="00B91B54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2F83" w14:textId="77777777" w:rsidR="00F17994" w:rsidRDefault="00F17994">
      <w:pPr>
        <w:spacing w:before="0"/>
      </w:pPr>
      <w:r>
        <w:separator/>
      </w:r>
    </w:p>
  </w:endnote>
  <w:endnote w:type="continuationSeparator" w:id="0">
    <w:p w14:paraId="22F4DA53" w14:textId="77777777" w:rsidR="00F17994" w:rsidRDefault="00F17994">
      <w:pPr>
        <w:spacing w:before="0"/>
      </w:pPr>
      <w:r>
        <w:continuationSeparator/>
      </w:r>
    </w:p>
  </w:endnote>
  <w:endnote w:type="continuationNotice" w:id="1">
    <w:p w14:paraId="0D1F825A" w14:textId="77777777" w:rsidR="00F17994" w:rsidRDefault="00F1799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69F1" w14:textId="6D532E8D" w:rsidR="005E44BA" w:rsidRPr="00A55B09" w:rsidRDefault="00A55B09" w:rsidP="00A55B09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A76C189" wp14:editId="35A4E8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 descr="page separator 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6DBCD" id="Line 6" o:spid="_x0000_s1026" alt="page separator line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 w:rsidR="4401E218">
              <w:rPr>
                <w:sz w:val="20"/>
                <w:szCs w:val="20"/>
              </w:rPr>
              <w:t xml:space="preserve"> [</w:t>
            </w:r>
            <w:r w:rsidR="4401E218" w:rsidRPr="4401E218">
              <w:rPr>
                <w:i/>
                <w:iCs/>
                <w:sz w:val="20"/>
                <w:szCs w:val="20"/>
              </w:rPr>
              <w:t>Agenda version: 202</w:t>
            </w:r>
            <w:r w:rsidR="00DF7517">
              <w:rPr>
                <w:i/>
                <w:iCs/>
                <w:sz w:val="20"/>
                <w:szCs w:val="20"/>
              </w:rPr>
              <w:t>5</w:t>
            </w:r>
            <w:r w:rsidR="4401E218" w:rsidRPr="4401E218">
              <w:rPr>
                <w:i/>
                <w:iCs/>
                <w:sz w:val="20"/>
                <w:szCs w:val="20"/>
              </w:rPr>
              <w:t>-</w:t>
            </w:r>
            <w:r w:rsidR="00CD67CC">
              <w:rPr>
                <w:i/>
                <w:iCs/>
                <w:sz w:val="20"/>
                <w:szCs w:val="20"/>
              </w:rPr>
              <w:t>0</w:t>
            </w:r>
            <w:r w:rsidR="00DF7517">
              <w:rPr>
                <w:i/>
                <w:iCs/>
                <w:sz w:val="20"/>
                <w:szCs w:val="20"/>
              </w:rPr>
              <w:t>7</w:t>
            </w:r>
            <w:r w:rsidR="00CD67CC">
              <w:rPr>
                <w:i/>
                <w:iCs/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4401E218" w:rsidRPr="4401E218">
              <w:rPr>
                <w:i/>
                <w:iCs/>
                <w:sz w:val="20"/>
                <w:szCs w:val="20"/>
              </w:rPr>
              <w:t xml:space="preserve">Page </w:t>
            </w:r>
            <w:r w:rsidRPr="4401E218">
              <w:rPr>
                <w:i/>
                <w:iCs/>
                <w:sz w:val="20"/>
                <w:szCs w:val="20"/>
              </w:rPr>
              <w:fldChar w:fldCharType="begin"/>
            </w:r>
            <w:r w:rsidRPr="4401E218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4401E218">
              <w:rPr>
                <w:i/>
                <w:iCs/>
                <w:sz w:val="20"/>
                <w:szCs w:val="20"/>
              </w:rPr>
              <w:fldChar w:fldCharType="separate"/>
            </w:r>
            <w:r w:rsidR="4401E218" w:rsidRPr="4401E218">
              <w:rPr>
                <w:i/>
                <w:iCs/>
                <w:noProof/>
                <w:sz w:val="20"/>
                <w:szCs w:val="20"/>
              </w:rPr>
              <w:t>1</w:t>
            </w:r>
            <w:r w:rsidRPr="4401E218">
              <w:rPr>
                <w:i/>
                <w:iCs/>
                <w:sz w:val="20"/>
                <w:szCs w:val="20"/>
              </w:rPr>
              <w:fldChar w:fldCharType="end"/>
            </w:r>
            <w:r w:rsidR="4401E218" w:rsidRPr="4401E218">
              <w:rPr>
                <w:i/>
                <w:iCs/>
                <w:sz w:val="20"/>
                <w:szCs w:val="20"/>
              </w:rPr>
              <w:t xml:space="preserve"> of </w:t>
            </w:r>
            <w:r w:rsidRPr="4401E218">
              <w:rPr>
                <w:i/>
                <w:iCs/>
                <w:sz w:val="20"/>
                <w:szCs w:val="20"/>
              </w:rPr>
              <w:fldChar w:fldCharType="begin"/>
            </w:r>
            <w:r w:rsidRPr="4401E218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4401E218">
              <w:rPr>
                <w:i/>
                <w:iCs/>
                <w:sz w:val="20"/>
                <w:szCs w:val="20"/>
              </w:rPr>
              <w:fldChar w:fldCharType="separate"/>
            </w:r>
            <w:r w:rsidR="4401E218" w:rsidRPr="4401E218">
              <w:rPr>
                <w:i/>
                <w:iCs/>
                <w:noProof/>
                <w:sz w:val="20"/>
                <w:szCs w:val="20"/>
              </w:rPr>
              <w:t>3</w:t>
            </w:r>
            <w:r w:rsidRPr="4401E218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B896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58C52E" wp14:editId="0291504E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B1166F1">
            <v:line id="Line 1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35pt" to="468pt,.35pt" w14:anchorId="5772D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+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T6E1vXEFRFRqa0Nx9KRezUbT7w4pXbVE7Xmk+HY2kJeFjORdStg4Axfs+i+aQQw5eB37&#10;dGpsFyChA+gU5Tjf5eAnjygcTub5eJq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F5EA" w14:textId="77777777" w:rsidR="00F17994" w:rsidRDefault="00F17994">
      <w:pPr>
        <w:spacing w:before="0"/>
      </w:pPr>
      <w:r>
        <w:separator/>
      </w:r>
    </w:p>
  </w:footnote>
  <w:footnote w:type="continuationSeparator" w:id="0">
    <w:p w14:paraId="44EC0211" w14:textId="77777777" w:rsidR="00F17994" w:rsidRDefault="00F17994">
      <w:pPr>
        <w:spacing w:before="0"/>
      </w:pPr>
      <w:r>
        <w:continuationSeparator/>
      </w:r>
    </w:p>
  </w:footnote>
  <w:footnote w:type="continuationNotice" w:id="1">
    <w:p w14:paraId="10E492E3" w14:textId="77777777" w:rsidR="00F17994" w:rsidRDefault="00F1799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D060" w14:textId="41B71D4B" w:rsidR="00A55B09" w:rsidRDefault="00437984" w:rsidP="0030155C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tab/>
    </w:r>
    <w:r>
      <w:rPr>
        <w:noProof/>
      </w:rPr>
      <w:drawing>
        <wp:anchor distT="0" distB="0" distL="114300" distR="114300" simplePos="0" relativeHeight="251660291" behindDoc="0" locked="0" layoutInCell="1" allowOverlap="1" wp14:anchorId="28EB961F" wp14:editId="08683610">
          <wp:simplePos x="0" y="0"/>
          <wp:positionH relativeFrom="page">
            <wp:posOffset>914400</wp:posOffset>
          </wp:positionH>
          <wp:positionV relativeFrom="page">
            <wp:posOffset>274320</wp:posOffset>
          </wp:positionV>
          <wp:extent cx="1674196" cy="308520"/>
          <wp:effectExtent l="0" t="0" r="2540" b="0"/>
          <wp:wrapNone/>
          <wp:docPr id="1959469344" name="Graphic 1959469344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B09">
      <w:tab/>
    </w:r>
    <w:r w:rsidR="4401E218">
      <w:t xml:space="preserve"> Polaris Patron Services and Circulation Agenda</w:t>
    </w:r>
  </w:p>
  <w:p w14:paraId="13827523" w14:textId="4D1F3885" w:rsidR="00A570AC" w:rsidRPr="00A55B09" w:rsidRDefault="00A55B09" w:rsidP="00A55B09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0C2906D" wp14:editId="569E03E3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 descr="page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8A1ED" id="Line 6" o:spid="_x0000_s1026" alt="page separator line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BPimcLaAAAABgEAAA8AAABkcnMvZG93bnJldi54&#10;bWxMj8FOwzAMhu9IvENkJG4sZZPK1jWdpmlwQUJiK5zTxmsrEqdqsq68PUYc2NHfb/3+nG8mZ8WI&#10;Q+g8KXicJSCQam86ahSUx+eHJYgQNRltPaGCbwywKW5vcp0Zf6F3HA+xEVxCIdMK2hj7TMpQt+h0&#10;mPkeibOTH5yOPA6NNIO+cLmzcp4kqXS6I77Q6h53LdZfh7NTsP183S/exsp5a1ZN+WFcmbzMlbq/&#10;m7ZrEBGn+L8Mv/qsDgU7Vf5MJgirgB+JTNMnEJyuFimD6g/IIpfX+sUPAA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BPimcLaAAAABgEAAA8AAAAAAAAAAAAAAAAAEAQAAGRycy9kb3du&#10;cmV2LnhtbFBLBQYAAAAABAAEAPMAAAAX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11DA" w14:textId="77777777" w:rsidR="00A570AC" w:rsidRDefault="4401E218" w:rsidP="00AC683B">
    <w:pPr>
      <w:pStyle w:val="Heading1"/>
    </w:pPr>
    <w:r>
      <w:rPr>
        <w:noProof/>
      </w:rPr>
      <w:drawing>
        <wp:inline distT="0" distB="0" distL="0" distR="0" wp14:anchorId="7847CE80" wp14:editId="330BC6F1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>
      <w:t xml:space="preserve">        </w:t>
    </w:r>
    <w:r w:rsidRPr="4401E218">
      <w:rPr>
        <w:color w:val="171796"/>
      </w:rPr>
      <w:t>Training Agenda</w:t>
    </w:r>
  </w:p>
  <w:p w14:paraId="57F6BA80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CB212" wp14:editId="2AC8545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0235BD1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5.35pt" to="468pt,5.35pt" w14:anchorId="71B8D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DX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6ECCFC2E"/>
    <w:lvl w:ilvl="0" w:tplc="E93C4A6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003416CA">
      <w:numFmt w:val="decimal"/>
      <w:lvlText w:val=""/>
      <w:lvlJc w:val="left"/>
    </w:lvl>
    <w:lvl w:ilvl="2" w:tplc="C43A7D54">
      <w:numFmt w:val="decimal"/>
      <w:lvlText w:val=""/>
      <w:lvlJc w:val="left"/>
    </w:lvl>
    <w:lvl w:ilvl="3" w:tplc="77E04DDC">
      <w:numFmt w:val="decimal"/>
      <w:lvlText w:val=""/>
      <w:lvlJc w:val="left"/>
    </w:lvl>
    <w:lvl w:ilvl="4" w:tplc="73CCBFB0">
      <w:numFmt w:val="decimal"/>
      <w:lvlText w:val=""/>
      <w:lvlJc w:val="left"/>
    </w:lvl>
    <w:lvl w:ilvl="5" w:tplc="5284E894">
      <w:numFmt w:val="decimal"/>
      <w:lvlText w:val=""/>
      <w:lvlJc w:val="left"/>
    </w:lvl>
    <w:lvl w:ilvl="6" w:tplc="367A46B6">
      <w:numFmt w:val="decimal"/>
      <w:lvlText w:val=""/>
      <w:lvlJc w:val="left"/>
    </w:lvl>
    <w:lvl w:ilvl="7" w:tplc="14A201DC">
      <w:numFmt w:val="decimal"/>
      <w:lvlText w:val=""/>
      <w:lvlJc w:val="left"/>
    </w:lvl>
    <w:lvl w:ilvl="8" w:tplc="A5CE6152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hybridMultilevel"/>
    <w:tmpl w:val="E15C4AF0"/>
    <w:lvl w:ilvl="0" w:tplc="2822FAA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7F76630C">
      <w:numFmt w:val="decimal"/>
      <w:lvlText w:val=""/>
      <w:lvlJc w:val="left"/>
    </w:lvl>
    <w:lvl w:ilvl="2" w:tplc="58205FC0">
      <w:numFmt w:val="decimal"/>
      <w:lvlText w:val=""/>
      <w:lvlJc w:val="left"/>
    </w:lvl>
    <w:lvl w:ilvl="3" w:tplc="A99E9F06">
      <w:numFmt w:val="decimal"/>
      <w:lvlText w:val=""/>
      <w:lvlJc w:val="left"/>
    </w:lvl>
    <w:lvl w:ilvl="4" w:tplc="4DFC2A38">
      <w:numFmt w:val="decimal"/>
      <w:lvlText w:val=""/>
      <w:lvlJc w:val="left"/>
    </w:lvl>
    <w:lvl w:ilvl="5" w:tplc="0D189C0E">
      <w:numFmt w:val="decimal"/>
      <w:lvlText w:val=""/>
      <w:lvlJc w:val="left"/>
    </w:lvl>
    <w:lvl w:ilvl="6" w:tplc="357AE3C2">
      <w:numFmt w:val="decimal"/>
      <w:lvlText w:val=""/>
      <w:lvlJc w:val="left"/>
    </w:lvl>
    <w:lvl w:ilvl="7" w:tplc="20F4B8AE">
      <w:numFmt w:val="decimal"/>
      <w:lvlText w:val=""/>
      <w:lvlJc w:val="left"/>
    </w:lvl>
    <w:lvl w:ilvl="8" w:tplc="61AC80A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EA44E6CC"/>
    <w:lvl w:ilvl="0" w:tplc="F510124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8F0F656">
      <w:numFmt w:val="decimal"/>
      <w:lvlText w:val=""/>
      <w:lvlJc w:val="left"/>
    </w:lvl>
    <w:lvl w:ilvl="2" w:tplc="0706C92C">
      <w:numFmt w:val="decimal"/>
      <w:lvlText w:val=""/>
      <w:lvlJc w:val="left"/>
    </w:lvl>
    <w:lvl w:ilvl="3" w:tplc="4B98654E">
      <w:numFmt w:val="decimal"/>
      <w:lvlText w:val=""/>
      <w:lvlJc w:val="left"/>
    </w:lvl>
    <w:lvl w:ilvl="4" w:tplc="D7BA97DC">
      <w:numFmt w:val="decimal"/>
      <w:lvlText w:val=""/>
      <w:lvlJc w:val="left"/>
    </w:lvl>
    <w:lvl w:ilvl="5" w:tplc="785830EA">
      <w:numFmt w:val="decimal"/>
      <w:lvlText w:val=""/>
      <w:lvlJc w:val="left"/>
    </w:lvl>
    <w:lvl w:ilvl="6" w:tplc="F18C15DA">
      <w:numFmt w:val="decimal"/>
      <w:lvlText w:val=""/>
      <w:lvlJc w:val="left"/>
    </w:lvl>
    <w:lvl w:ilvl="7" w:tplc="CA768D52">
      <w:numFmt w:val="decimal"/>
      <w:lvlText w:val=""/>
      <w:lvlJc w:val="left"/>
    </w:lvl>
    <w:lvl w:ilvl="8" w:tplc="2CD8BA1C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95FC5B24"/>
    <w:lvl w:ilvl="0" w:tplc="DFBCCBB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CAE417C">
      <w:numFmt w:val="decimal"/>
      <w:lvlText w:val=""/>
      <w:lvlJc w:val="left"/>
    </w:lvl>
    <w:lvl w:ilvl="2" w:tplc="B6CC66C4">
      <w:numFmt w:val="decimal"/>
      <w:lvlText w:val=""/>
      <w:lvlJc w:val="left"/>
    </w:lvl>
    <w:lvl w:ilvl="3" w:tplc="0CDE18BE">
      <w:numFmt w:val="decimal"/>
      <w:lvlText w:val=""/>
      <w:lvlJc w:val="left"/>
    </w:lvl>
    <w:lvl w:ilvl="4" w:tplc="8BEA0D48">
      <w:numFmt w:val="decimal"/>
      <w:lvlText w:val=""/>
      <w:lvlJc w:val="left"/>
    </w:lvl>
    <w:lvl w:ilvl="5" w:tplc="09CC28BC">
      <w:numFmt w:val="decimal"/>
      <w:lvlText w:val=""/>
      <w:lvlJc w:val="left"/>
    </w:lvl>
    <w:lvl w:ilvl="6" w:tplc="FA58BA4C">
      <w:numFmt w:val="decimal"/>
      <w:lvlText w:val=""/>
      <w:lvlJc w:val="left"/>
    </w:lvl>
    <w:lvl w:ilvl="7" w:tplc="85FED7E2">
      <w:numFmt w:val="decimal"/>
      <w:lvlText w:val=""/>
      <w:lvlJc w:val="left"/>
    </w:lvl>
    <w:lvl w:ilvl="8" w:tplc="A6DCC8F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03123458"/>
    <w:lvl w:ilvl="0" w:tplc="FD04486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D5C8CE4">
      <w:numFmt w:val="decimal"/>
      <w:lvlText w:val=""/>
      <w:lvlJc w:val="left"/>
    </w:lvl>
    <w:lvl w:ilvl="2" w:tplc="7F569F96">
      <w:numFmt w:val="decimal"/>
      <w:lvlText w:val=""/>
      <w:lvlJc w:val="left"/>
    </w:lvl>
    <w:lvl w:ilvl="3" w:tplc="E088682E">
      <w:numFmt w:val="decimal"/>
      <w:lvlText w:val=""/>
      <w:lvlJc w:val="left"/>
    </w:lvl>
    <w:lvl w:ilvl="4" w:tplc="0CF8F494">
      <w:numFmt w:val="decimal"/>
      <w:lvlText w:val=""/>
      <w:lvlJc w:val="left"/>
    </w:lvl>
    <w:lvl w:ilvl="5" w:tplc="71401C40">
      <w:numFmt w:val="decimal"/>
      <w:lvlText w:val=""/>
      <w:lvlJc w:val="left"/>
    </w:lvl>
    <w:lvl w:ilvl="6" w:tplc="1A547FDC">
      <w:numFmt w:val="decimal"/>
      <w:lvlText w:val=""/>
      <w:lvlJc w:val="left"/>
    </w:lvl>
    <w:lvl w:ilvl="7" w:tplc="A4F02FA0">
      <w:numFmt w:val="decimal"/>
      <w:lvlText w:val=""/>
      <w:lvlJc w:val="left"/>
    </w:lvl>
    <w:lvl w:ilvl="8" w:tplc="5D504C4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C8226C16"/>
    <w:lvl w:ilvl="0" w:tplc="8C924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AA4D00">
      <w:numFmt w:val="decimal"/>
      <w:lvlText w:val=""/>
      <w:lvlJc w:val="left"/>
    </w:lvl>
    <w:lvl w:ilvl="2" w:tplc="7E946414">
      <w:numFmt w:val="decimal"/>
      <w:lvlText w:val=""/>
      <w:lvlJc w:val="left"/>
    </w:lvl>
    <w:lvl w:ilvl="3" w:tplc="B98A708A">
      <w:numFmt w:val="decimal"/>
      <w:lvlText w:val=""/>
      <w:lvlJc w:val="left"/>
    </w:lvl>
    <w:lvl w:ilvl="4" w:tplc="D0968DE2">
      <w:numFmt w:val="decimal"/>
      <w:lvlText w:val=""/>
      <w:lvlJc w:val="left"/>
    </w:lvl>
    <w:lvl w:ilvl="5" w:tplc="94F4E8E0">
      <w:numFmt w:val="decimal"/>
      <w:lvlText w:val=""/>
      <w:lvlJc w:val="left"/>
    </w:lvl>
    <w:lvl w:ilvl="6" w:tplc="62467290">
      <w:numFmt w:val="decimal"/>
      <w:lvlText w:val=""/>
      <w:lvlJc w:val="left"/>
    </w:lvl>
    <w:lvl w:ilvl="7" w:tplc="5F1ABFE4">
      <w:numFmt w:val="decimal"/>
      <w:lvlText w:val=""/>
      <w:lvlJc w:val="left"/>
    </w:lvl>
    <w:lvl w:ilvl="8" w:tplc="4274DC8A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2981F78"/>
    <w:lvl w:ilvl="0" w:tplc="E9E6D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B0272A">
      <w:numFmt w:val="decimal"/>
      <w:lvlText w:val=""/>
      <w:lvlJc w:val="left"/>
    </w:lvl>
    <w:lvl w:ilvl="2" w:tplc="D420891C">
      <w:numFmt w:val="decimal"/>
      <w:lvlText w:val=""/>
      <w:lvlJc w:val="left"/>
    </w:lvl>
    <w:lvl w:ilvl="3" w:tplc="94283AA0">
      <w:numFmt w:val="decimal"/>
      <w:lvlText w:val=""/>
      <w:lvlJc w:val="left"/>
    </w:lvl>
    <w:lvl w:ilvl="4" w:tplc="551802BE">
      <w:numFmt w:val="decimal"/>
      <w:lvlText w:val=""/>
      <w:lvlJc w:val="left"/>
    </w:lvl>
    <w:lvl w:ilvl="5" w:tplc="B3706D7E">
      <w:numFmt w:val="decimal"/>
      <w:lvlText w:val=""/>
      <w:lvlJc w:val="left"/>
    </w:lvl>
    <w:lvl w:ilvl="6" w:tplc="F30A5770">
      <w:numFmt w:val="decimal"/>
      <w:lvlText w:val=""/>
      <w:lvlJc w:val="left"/>
    </w:lvl>
    <w:lvl w:ilvl="7" w:tplc="E5F8E51A">
      <w:numFmt w:val="decimal"/>
      <w:lvlText w:val=""/>
      <w:lvlJc w:val="left"/>
    </w:lvl>
    <w:lvl w:ilvl="8" w:tplc="9CB66166">
      <w:numFmt w:val="decimal"/>
      <w:lvlText w:val=""/>
      <w:lvlJc w:val="left"/>
    </w:lvl>
  </w:abstractNum>
  <w:abstractNum w:abstractNumId="10" w15:restartNumberingAfterBreak="0">
    <w:nsid w:val="06587C30"/>
    <w:multiLevelType w:val="hybridMultilevel"/>
    <w:tmpl w:val="A636107E"/>
    <w:lvl w:ilvl="0" w:tplc="A3CEAC0E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422049BC">
      <w:numFmt w:val="decimal"/>
      <w:lvlText w:val=""/>
      <w:lvlJc w:val="left"/>
    </w:lvl>
    <w:lvl w:ilvl="2" w:tplc="2EC4808E">
      <w:numFmt w:val="decimal"/>
      <w:lvlText w:val=""/>
      <w:lvlJc w:val="left"/>
    </w:lvl>
    <w:lvl w:ilvl="3" w:tplc="3CCEF8A0">
      <w:numFmt w:val="decimal"/>
      <w:lvlText w:val=""/>
      <w:lvlJc w:val="left"/>
    </w:lvl>
    <w:lvl w:ilvl="4" w:tplc="D91EF44A">
      <w:numFmt w:val="decimal"/>
      <w:lvlText w:val=""/>
      <w:lvlJc w:val="left"/>
    </w:lvl>
    <w:lvl w:ilvl="5" w:tplc="7A1E6F7A">
      <w:numFmt w:val="decimal"/>
      <w:lvlText w:val=""/>
      <w:lvlJc w:val="left"/>
    </w:lvl>
    <w:lvl w:ilvl="6" w:tplc="3A4CD376">
      <w:numFmt w:val="decimal"/>
      <w:lvlText w:val=""/>
      <w:lvlJc w:val="left"/>
    </w:lvl>
    <w:lvl w:ilvl="7" w:tplc="055E5826">
      <w:numFmt w:val="decimal"/>
      <w:lvlText w:val=""/>
      <w:lvlJc w:val="left"/>
    </w:lvl>
    <w:lvl w:ilvl="8" w:tplc="0042223E">
      <w:numFmt w:val="decimal"/>
      <w:lvlText w:val=""/>
      <w:lvlJc w:val="left"/>
    </w:lvl>
  </w:abstractNum>
  <w:abstractNum w:abstractNumId="11" w15:restartNumberingAfterBreak="0">
    <w:nsid w:val="078C46A3"/>
    <w:multiLevelType w:val="hybridMultilevel"/>
    <w:tmpl w:val="264C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2CBC"/>
    <w:multiLevelType w:val="hybridMultilevel"/>
    <w:tmpl w:val="286A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29EF"/>
    <w:multiLevelType w:val="hybridMultilevel"/>
    <w:tmpl w:val="912A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61A68"/>
    <w:multiLevelType w:val="hybridMultilevel"/>
    <w:tmpl w:val="593E1DB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21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25D"/>
    <w:multiLevelType w:val="hybridMultilevel"/>
    <w:tmpl w:val="A484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A2FC6"/>
    <w:multiLevelType w:val="hybridMultilevel"/>
    <w:tmpl w:val="F95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05AF5"/>
    <w:multiLevelType w:val="hybridMultilevel"/>
    <w:tmpl w:val="6A745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76139">
    <w:abstractNumId w:val="21"/>
  </w:num>
  <w:num w:numId="2" w16cid:durableId="137572139">
    <w:abstractNumId w:val="20"/>
  </w:num>
  <w:num w:numId="3" w16cid:durableId="115178156">
    <w:abstractNumId w:val="10"/>
  </w:num>
  <w:num w:numId="4" w16cid:durableId="1066612621">
    <w:abstractNumId w:val="15"/>
  </w:num>
  <w:num w:numId="5" w16cid:durableId="1324237944">
    <w:abstractNumId w:val="26"/>
  </w:num>
  <w:num w:numId="6" w16cid:durableId="2057897107">
    <w:abstractNumId w:val="22"/>
  </w:num>
  <w:num w:numId="7" w16cid:durableId="933827694">
    <w:abstractNumId w:val="14"/>
  </w:num>
  <w:num w:numId="8" w16cid:durableId="168372757">
    <w:abstractNumId w:val="16"/>
  </w:num>
  <w:num w:numId="9" w16cid:durableId="1075932229">
    <w:abstractNumId w:val="12"/>
  </w:num>
  <w:num w:numId="10" w16cid:durableId="938559587">
    <w:abstractNumId w:val="19"/>
  </w:num>
  <w:num w:numId="11" w16cid:durableId="841316686">
    <w:abstractNumId w:val="9"/>
  </w:num>
  <w:num w:numId="12" w16cid:durableId="286667685">
    <w:abstractNumId w:val="8"/>
  </w:num>
  <w:num w:numId="13" w16cid:durableId="1957833330">
    <w:abstractNumId w:val="7"/>
  </w:num>
  <w:num w:numId="14" w16cid:durableId="913050773">
    <w:abstractNumId w:val="6"/>
  </w:num>
  <w:num w:numId="15" w16cid:durableId="147793677">
    <w:abstractNumId w:val="5"/>
  </w:num>
  <w:num w:numId="16" w16cid:durableId="1448699102">
    <w:abstractNumId w:val="4"/>
  </w:num>
  <w:num w:numId="17" w16cid:durableId="659768576">
    <w:abstractNumId w:val="3"/>
  </w:num>
  <w:num w:numId="18" w16cid:durableId="896009733">
    <w:abstractNumId w:val="2"/>
  </w:num>
  <w:num w:numId="19" w16cid:durableId="1562520495">
    <w:abstractNumId w:val="1"/>
  </w:num>
  <w:num w:numId="20" w16cid:durableId="1982608545">
    <w:abstractNumId w:val="0"/>
  </w:num>
  <w:num w:numId="21" w16cid:durableId="526254342">
    <w:abstractNumId w:val="13"/>
  </w:num>
  <w:num w:numId="22" w16cid:durableId="359552940">
    <w:abstractNumId w:val="24"/>
  </w:num>
  <w:num w:numId="23" w16cid:durableId="346642609">
    <w:abstractNumId w:val="23"/>
  </w:num>
  <w:num w:numId="24" w16cid:durableId="1298877090">
    <w:abstractNumId w:val="11"/>
  </w:num>
  <w:num w:numId="25" w16cid:durableId="100296781">
    <w:abstractNumId w:val="18"/>
  </w:num>
  <w:num w:numId="26" w16cid:durableId="1780759259">
    <w:abstractNumId w:val="17"/>
  </w:num>
  <w:num w:numId="27" w16cid:durableId="36348525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E3"/>
    <w:rsid w:val="0000162F"/>
    <w:rsid w:val="00010DB6"/>
    <w:rsid w:val="00030CF2"/>
    <w:rsid w:val="000368D6"/>
    <w:rsid w:val="00045A25"/>
    <w:rsid w:val="00066200"/>
    <w:rsid w:val="0007593F"/>
    <w:rsid w:val="00086699"/>
    <w:rsid w:val="000D6C05"/>
    <w:rsid w:val="000E7F38"/>
    <w:rsid w:val="000F2661"/>
    <w:rsid w:val="000F62D9"/>
    <w:rsid w:val="0010072B"/>
    <w:rsid w:val="00117E3A"/>
    <w:rsid w:val="00137D95"/>
    <w:rsid w:val="00180D35"/>
    <w:rsid w:val="001810C4"/>
    <w:rsid w:val="0018352C"/>
    <w:rsid w:val="00184796"/>
    <w:rsid w:val="001A79BE"/>
    <w:rsid w:val="001C1C2A"/>
    <w:rsid w:val="001C1E96"/>
    <w:rsid w:val="001C41E9"/>
    <w:rsid w:val="001E3C2D"/>
    <w:rsid w:val="001E7660"/>
    <w:rsid w:val="00210555"/>
    <w:rsid w:val="00235FD8"/>
    <w:rsid w:val="002510FA"/>
    <w:rsid w:val="00251466"/>
    <w:rsid w:val="00257E42"/>
    <w:rsid w:val="002733D1"/>
    <w:rsid w:val="002813CB"/>
    <w:rsid w:val="00284383"/>
    <w:rsid w:val="00293F34"/>
    <w:rsid w:val="00295700"/>
    <w:rsid w:val="002A1503"/>
    <w:rsid w:val="002A43E3"/>
    <w:rsid w:val="002A7F6D"/>
    <w:rsid w:val="002F1A16"/>
    <w:rsid w:val="002F3CE1"/>
    <w:rsid w:val="0030155C"/>
    <w:rsid w:val="003116E1"/>
    <w:rsid w:val="00332980"/>
    <w:rsid w:val="00343DBE"/>
    <w:rsid w:val="00353AE9"/>
    <w:rsid w:val="00354174"/>
    <w:rsid w:val="0035564B"/>
    <w:rsid w:val="00356A3A"/>
    <w:rsid w:val="00361A0C"/>
    <w:rsid w:val="003668B8"/>
    <w:rsid w:val="0036720D"/>
    <w:rsid w:val="0037537E"/>
    <w:rsid w:val="00380D41"/>
    <w:rsid w:val="00383F3C"/>
    <w:rsid w:val="003A59E1"/>
    <w:rsid w:val="003A6FDF"/>
    <w:rsid w:val="003B2F5C"/>
    <w:rsid w:val="003B76B5"/>
    <w:rsid w:val="003D1009"/>
    <w:rsid w:val="003F439C"/>
    <w:rsid w:val="003F565D"/>
    <w:rsid w:val="00437984"/>
    <w:rsid w:val="00482182"/>
    <w:rsid w:val="00492B28"/>
    <w:rsid w:val="00492F5F"/>
    <w:rsid w:val="0049642E"/>
    <w:rsid w:val="004B04B8"/>
    <w:rsid w:val="004B60A3"/>
    <w:rsid w:val="004C02BF"/>
    <w:rsid w:val="004D5882"/>
    <w:rsid w:val="00507574"/>
    <w:rsid w:val="00511FB6"/>
    <w:rsid w:val="005203DD"/>
    <w:rsid w:val="00525E23"/>
    <w:rsid w:val="00540CCE"/>
    <w:rsid w:val="0054269F"/>
    <w:rsid w:val="00556060"/>
    <w:rsid w:val="00565156"/>
    <w:rsid w:val="0056646E"/>
    <w:rsid w:val="00567523"/>
    <w:rsid w:val="00576543"/>
    <w:rsid w:val="0058258A"/>
    <w:rsid w:val="005877FF"/>
    <w:rsid w:val="00587BC0"/>
    <w:rsid w:val="00594ECA"/>
    <w:rsid w:val="00595068"/>
    <w:rsid w:val="005A08E1"/>
    <w:rsid w:val="005B05E9"/>
    <w:rsid w:val="005D284F"/>
    <w:rsid w:val="005E44BA"/>
    <w:rsid w:val="005E5858"/>
    <w:rsid w:val="005F7328"/>
    <w:rsid w:val="00607684"/>
    <w:rsid w:val="00612205"/>
    <w:rsid w:val="00615918"/>
    <w:rsid w:val="006206A5"/>
    <w:rsid w:val="00656FD6"/>
    <w:rsid w:val="00667D36"/>
    <w:rsid w:val="0067148B"/>
    <w:rsid w:val="00682E73"/>
    <w:rsid w:val="006830FB"/>
    <w:rsid w:val="00690C05"/>
    <w:rsid w:val="00691806"/>
    <w:rsid w:val="006961E3"/>
    <w:rsid w:val="006A25C6"/>
    <w:rsid w:val="006B0AFF"/>
    <w:rsid w:val="006B1A12"/>
    <w:rsid w:val="006B719C"/>
    <w:rsid w:val="006E013D"/>
    <w:rsid w:val="0070423D"/>
    <w:rsid w:val="007077B3"/>
    <w:rsid w:val="0071389F"/>
    <w:rsid w:val="00725262"/>
    <w:rsid w:val="00725536"/>
    <w:rsid w:val="00726EBE"/>
    <w:rsid w:val="00733439"/>
    <w:rsid w:val="00755EFC"/>
    <w:rsid w:val="0076102C"/>
    <w:rsid w:val="0076475C"/>
    <w:rsid w:val="00772EC7"/>
    <w:rsid w:val="0077375D"/>
    <w:rsid w:val="00776316"/>
    <w:rsid w:val="00776FC2"/>
    <w:rsid w:val="00780E3A"/>
    <w:rsid w:val="0078117A"/>
    <w:rsid w:val="007952EF"/>
    <w:rsid w:val="007A6770"/>
    <w:rsid w:val="007C1A94"/>
    <w:rsid w:val="007D272D"/>
    <w:rsid w:val="007E482E"/>
    <w:rsid w:val="007E6A17"/>
    <w:rsid w:val="0080085B"/>
    <w:rsid w:val="00805BE0"/>
    <w:rsid w:val="008555AB"/>
    <w:rsid w:val="009002A4"/>
    <w:rsid w:val="00902CD6"/>
    <w:rsid w:val="0090308F"/>
    <w:rsid w:val="00907A3E"/>
    <w:rsid w:val="00936BF1"/>
    <w:rsid w:val="0095579B"/>
    <w:rsid w:val="00964844"/>
    <w:rsid w:val="009A7427"/>
    <w:rsid w:val="009B1FC8"/>
    <w:rsid w:val="009B75D1"/>
    <w:rsid w:val="009C4425"/>
    <w:rsid w:val="009C4681"/>
    <w:rsid w:val="009D3CDB"/>
    <w:rsid w:val="009D47B5"/>
    <w:rsid w:val="009D615D"/>
    <w:rsid w:val="009D7C62"/>
    <w:rsid w:val="009F2F20"/>
    <w:rsid w:val="009F71FE"/>
    <w:rsid w:val="00A03BDC"/>
    <w:rsid w:val="00A41A7E"/>
    <w:rsid w:val="00A55B09"/>
    <w:rsid w:val="00A570AC"/>
    <w:rsid w:val="00A607CD"/>
    <w:rsid w:val="00A8054B"/>
    <w:rsid w:val="00AB6E04"/>
    <w:rsid w:val="00AC683B"/>
    <w:rsid w:val="00AE4E40"/>
    <w:rsid w:val="00B21138"/>
    <w:rsid w:val="00B21415"/>
    <w:rsid w:val="00B247B4"/>
    <w:rsid w:val="00B31BE6"/>
    <w:rsid w:val="00B31F76"/>
    <w:rsid w:val="00B340AD"/>
    <w:rsid w:val="00B41F6F"/>
    <w:rsid w:val="00B5549E"/>
    <w:rsid w:val="00B603CC"/>
    <w:rsid w:val="00B91B54"/>
    <w:rsid w:val="00B9229A"/>
    <w:rsid w:val="00B97703"/>
    <w:rsid w:val="00BA1923"/>
    <w:rsid w:val="00BB2EB7"/>
    <w:rsid w:val="00BB4ED8"/>
    <w:rsid w:val="00BD42F3"/>
    <w:rsid w:val="00BD4F6A"/>
    <w:rsid w:val="00BE16E2"/>
    <w:rsid w:val="00C02B5C"/>
    <w:rsid w:val="00C05100"/>
    <w:rsid w:val="00C1564B"/>
    <w:rsid w:val="00C51E01"/>
    <w:rsid w:val="00C85033"/>
    <w:rsid w:val="00C85872"/>
    <w:rsid w:val="00CA590D"/>
    <w:rsid w:val="00CB5108"/>
    <w:rsid w:val="00CB76DB"/>
    <w:rsid w:val="00CD67CC"/>
    <w:rsid w:val="00CD7910"/>
    <w:rsid w:val="00CF19BE"/>
    <w:rsid w:val="00CF32BE"/>
    <w:rsid w:val="00CF7E02"/>
    <w:rsid w:val="00D01C08"/>
    <w:rsid w:val="00D12CB0"/>
    <w:rsid w:val="00D16F57"/>
    <w:rsid w:val="00D21F80"/>
    <w:rsid w:val="00D26558"/>
    <w:rsid w:val="00D323E5"/>
    <w:rsid w:val="00D44C9A"/>
    <w:rsid w:val="00D53AAD"/>
    <w:rsid w:val="00D858BE"/>
    <w:rsid w:val="00D8633D"/>
    <w:rsid w:val="00D96BF1"/>
    <w:rsid w:val="00DA1E8D"/>
    <w:rsid w:val="00DC5427"/>
    <w:rsid w:val="00DC718D"/>
    <w:rsid w:val="00DF7517"/>
    <w:rsid w:val="00E01DB6"/>
    <w:rsid w:val="00E2401D"/>
    <w:rsid w:val="00E3066A"/>
    <w:rsid w:val="00E41C4E"/>
    <w:rsid w:val="00E43FD2"/>
    <w:rsid w:val="00E47AF9"/>
    <w:rsid w:val="00E5554F"/>
    <w:rsid w:val="00E64B84"/>
    <w:rsid w:val="00E66C56"/>
    <w:rsid w:val="00EC61F5"/>
    <w:rsid w:val="00ED1B51"/>
    <w:rsid w:val="00EF389F"/>
    <w:rsid w:val="00EF4CFC"/>
    <w:rsid w:val="00F02F02"/>
    <w:rsid w:val="00F1002B"/>
    <w:rsid w:val="00F125C0"/>
    <w:rsid w:val="00F17994"/>
    <w:rsid w:val="00F55B0B"/>
    <w:rsid w:val="00F821CF"/>
    <w:rsid w:val="00F853EB"/>
    <w:rsid w:val="00FC274E"/>
    <w:rsid w:val="00FC74CF"/>
    <w:rsid w:val="00FD6E05"/>
    <w:rsid w:val="00FE4E3D"/>
    <w:rsid w:val="00FE7818"/>
    <w:rsid w:val="00FF63CE"/>
    <w:rsid w:val="218CE1DB"/>
    <w:rsid w:val="2677E902"/>
    <w:rsid w:val="33F7F0E7"/>
    <w:rsid w:val="4401E218"/>
    <w:rsid w:val="4DB6CA74"/>
    <w:rsid w:val="60325CAC"/>
    <w:rsid w:val="66942FAF"/>
    <w:rsid w:val="6C99542A"/>
    <w:rsid w:val="6F4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A3E7E"/>
  <w15:docId w15:val="{EF5E135E-D926-4571-95E2-346B7051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615918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1D4A0-CB2F-41DB-B733-716C9BD17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AD49F-87B0-4B9F-8930-B0565C46F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BB8A0-CCE8-4332-85B3-9902B42FE2FE}">
  <ds:schemaRefs>
    <ds:schemaRef ds:uri="http://schemas.openxmlformats.org/package/2006/metadata/core-properties"/>
    <ds:schemaRef ds:uri="edd707c4-89bf-486f-adf0-5d351e5faa98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ceba0e2-b42c-4a8d-b505-0c1fe0f5698e"/>
    <ds:schemaRef ds:uri="http://purl.org/dc/elements/1.1/"/>
    <ds:schemaRef ds:uri="http://purl.org/dc/terms/"/>
    <ds:schemaRef ds:uri="279731a2-5271-429d-9fd5-2c27c1f29d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19</TotalTime>
  <Pages>2</Pages>
  <Words>342</Words>
  <Characters>1355</Characters>
  <Application>Microsoft Office Word</Application>
  <DocSecurity>0</DocSecurity>
  <Lines>11</Lines>
  <Paragraphs>3</Paragraphs>
  <ScaleCrop>false</ScaleCrop>
  <Company>Innovative Interfaces, Inc.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6</cp:revision>
  <cp:lastPrinted>2004-08-10T00:49:00Z</cp:lastPrinted>
  <dcterms:created xsi:type="dcterms:W3CDTF">2025-07-30T15:37:00Z</dcterms:created>
  <dcterms:modified xsi:type="dcterms:W3CDTF">2025-09-16T15:24:00Z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PostedonLibGuide?">
    <vt:bool>true</vt:bool>
  </property>
  <property fmtid="{D5CDD505-2E9C-101B-9397-08002B2CF9AE}" pid="9" name="_ExtendedDescription">
    <vt:lpwstr/>
  </property>
  <property fmtid="{D5CDD505-2E9C-101B-9397-08002B2CF9AE}" pid="10" name="GUID">
    <vt:lpwstr>32cc62e1-a287-42a9-9c13-13b116d5e211</vt:lpwstr>
  </property>
  <property fmtid="{D5CDD505-2E9C-101B-9397-08002B2CF9AE}" pid="11" name="ITLCPublicURL">
    <vt:lpwstr>, </vt:lpwstr>
  </property>
  <property fmtid="{D5CDD505-2E9C-101B-9397-08002B2CF9AE}" pid="12" name="LinksupdatedforPQ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